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425"/>
        <w:gridCol w:w="2126"/>
      </w:tblGrid>
      <w:tr w:rsidR="00346040" w14:paraId="6EFB7225" w14:textId="77777777" w:rsidTr="00346040">
        <w:trPr>
          <w:cantSplit/>
          <w:trHeight w:hRule="exact" w:val="1474"/>
        </w:trPr>
        <w:tc>
          <w:tcPr>
            <w:tcW w:w="6733" w:type="dxa"/>
          </w:tcPr>
          <w:p w14:paraId="16C27624" w14:textId="77777777" w:rsidR="00346040" w:rsidRPr="00C235A0" w:rsidRDefault="00346040" w:rsidP="00346040">
            <w:pPr>
              <w:pStyle w:val="VorgabeText"/>
            </w:pPr>
            <w:bookmarkStart w:id="0" w:name="AdresseAbs"/>
            <w:bookmarkEnd w:id="0"/>
            <w:r w:rsidRPr="00C235A0">
              <w:t>Tiefbau</w:t>
            </w:r>
          </w:p>
          <w:p w14:paraId="3D3AF608" w14:textId="77777777" w:rsidR="00346040" w:rsidRPr="00C235A0" w:rsidRDefault="00346040" w:rsidP="00346040">
            <w:pPr>
              <w:pStyle w:val="VorgabeText"/>
            </w:pPr>
            <w:r w:rsidRPr="00C235A0">
              <w:t>Brunnenhof 6</w:t>
            </w:r>
          </w:p>
          <w:p w14:paraId="19FD582A" w14:textId="77777777" w:rsidR="00346040" w:rsidRPr="00C235A0" w:rsidRDefault="00346040" w:rsidP="00346040">
            <w:pPr>
              <w:pStyle w:val="VorgabeText"/>
            </w:pPr>
            <w:r w:rsidRPr="00C235A0">
              <w:t>5420 Ehrendingen</w:t>
            </w:r>
          </w:p>
          <w:p w14:paraId="272C1322" w14:textId="77777777" w:rsidR="00346040" w:rsidRPr="00C235A0" w:rsidRDefault="00346040" w:rsidP="00346040">
            <w:pPr>
              <w:pStyle w:val="VorgabeText"/>
            </w:pPr>
            <w:r w:rsidRPr="00C235A0">
              <w:t>Telefon +41 056 200 77 40</w:t>
            </w:r>
          </w:p>
          <w:p w14:paraId="60E6CAF4" w14:textId="77777777" w:rsidR="00346040" w:rsidRPr="00C235A0" w:rsidRDefault="00A569A3" w:rsidP="00346040">
            <w:pPr>
              <w:pStyle w:val="VorgabeText"/>
            </w:pPr>
            <w:r>
              <w:t>bauverwaltung</w:t>
            </w:r>
            <w:r w:rsidR="00346040" w:rsidRPr="00C235A0">
              <w:t>@ehrendingen.ch</w:t>
            </w:r>
          </w:p>
          <w:p w14:paraId="1104D70C" w14:textId="77777777" w:rsidR="00346040" w:rsidRPr="005915DD" w:rsidRDefault="00346040" w:rsidP="00346040">
            <w:pPr>
              <w:pStyle w:val="VorgabeText"/>
              <w:rPr>
                <w:szCs w:val="16"/>
              </w:rPr>
            </w:pPr>
            <w:r w:rsidRPr="00C235A0">
              <w:t>www.ehrendingen.ch</w:t>
            </w:r>
          </w:p>
        </w:tc>
        <w:tc>
          <w:tcPr>
            <w:tcW w:w="425" w:type="dxa"/>
            <w:vAlign w:val="bottom"/>
          </w:tcPr>
          <w:p w14:paraId="01BAAA20" w14:textId="77777777" w:rsidR="00346040" w:rsidRDefault="00346040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2126" w:type="dxa"/>
            <w:vMerge w:val="restart"/>
            <w:tcMar>
              <w:left w:w="170" w:type="dxa"/>
            </w:tcMar>
            <w:vAlign w:val="bottom"/>
          </w:tcPr>
          <w:p w14:paraId="711D3B07" w14:textId="77777777" w:rsidR="00346040" w:rsidRDefault="00346040">
            <w:pPr>
              <w:pStyle w:val="Kopfzeile"/>
            </w:pPr>
            <w:bookmarkStart w:id="1" w:name="LogoGde"/>
            <w:bookmarkEnd w:id="1"/>
          </w:p>
          <w:p w14:paraId="096E7E99" w14:textId="77777777" w:rsidR="00346040" w:rsidRDefault="00346040">
            <w:pPr>
              <w:pStyle w:val="Kopfzeile"/>
            </w:pPr>
            <w:r>
              <w:rPr>
                <w:noProof/>
                <w:lang w:eastAsia="de-CH"/>
              </w:rPr>
              <w:drawing>
                <wp:inline distT="0" distB="0" distL="0" distR="0" wp14:anchorId="327D2ACD" wp14:editId="06DFCB79">
                  <wp:extent cx="1191260" cy="1191260"/>
                  <wp:effectExtent l="0" t="0" r="0" b="0"/>
                  <wp:docPr id="3" name="Bild 3" descr="Ehrendingen_blau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hrendingen_blau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40" w14:paraId="78B2B086" w14:textId="77777777" w:rsidTr="00346040">
        <w:trPr>
          <w:cantSplit/>
          <w:trHeight w:hRule="exact" w:val="964"/>
        </w:trPr>
        <w:tc>
          <w:tcPr>
            <w:tcW w:w="6733" w:type="dxa"/>
            <w:vAlign w:val="bottom"/>
          </w:tcPr>
          <w:p w14:paraId="3F56E8FB" w14:textId="77777777" w:rsidR="00346040" w:rsidRPr="00B91CE0" w:rsidRDefault="006B520C" w:rsidP="00853C5F">
            <w:pPr>
              <w:spacing w:after="0"/>
              <w:rPr>
                <w:b/>
                <w:sz w:val="32"/>
                <w:szCs w:val="32"/>
              </w:rPr>
            </w:pPr>
            <w:r w:rsidRPr="00B91CE0">
              <w:rPr>
                <w:b/>
                <w:sz w:val="32"/>
                <w:szCs w:val="32"/>
              </w:rPr>
              <w:t>Gesuch Strassenaufbruch</w:t>
            </w:r>
          </w:p>
          <w:p w14:paraId="0434C2A0" w14:textId="77777777" w:rsidR="00346040" w:rsidRPr="00915465" w:rsidRDefault="00346040" w:rsidP="00853C5F">
            <w:pPr>
              <w:spacing w:after="0"/>
              <w:rPr>
                <w:rFonts w:cs="Arial"/>
                <w:sz w:val="18"/>
                <w:szCs w:val="18"/>
              </w:rPr>
            </w:pPr>
            <w:r w:rsidRPr="00915465">
              <w:rPr>
                <w:sz w:val="18"/>
                <w:szCs w:val="18"/>
              </w:rPr>
              <w:t>(spätestens 7 Tage vor geplantem Baubeginn einzureichen)</w:t>
            </w:r>
          </w:p>
        </w:tc>
        <w:tc>
          <w:tcPr>
            <w:tcW w:w="425" w:type="dxa"/>
            <w:vAlign w:val="center"/>
          </w:tcPr>
          <w:p w14:paraId="771B14A4" w14:textId="77777777" w:rsidR="00346040" w:rsidRDefault="00346040">
            <w:pPr>
              <w:spacing w:after="0"/>
              <w:rPr>
                <w:rFonts w:cs="Arial"/>
                <w:sz w:val="2"/>
              </w:rPr>
            </w:pPr>
          </w:p>
        </w:tc>
        <w:tc>
          <w:tcPr>
            <w:tcW w:w="2126" w:type="dxa"/>
            <w:vMerge/>
            <w:vAlign w:val="center"/>
          </w:tcPr>
          <w:p w14:paraId="64F3D156" w14:textId="77777777" w:rsidR="00346040" w:rsidRDefault="00346040">
            <w:pPr>
              <w:spacing w:after="0"/>
              <w:rPr>
                <w:rFonts w:cs="Arial"/>
                <w:sz w:val="2"/>
              </w:rPr>
            </w:pPr>
          </w:p>
        </w:tc>
      </w:tr>
      <w:tr w:rsidR="00B43A1E" w14:paraId="0BCAD673" w14:textId="77777777">
        <w:tc>
          <w:tcPr>
            <w:tcW w:w="6733" w:type="dxa"/>
          </w:tcPr>
          <w:p w14:paraId="7A2AEE2D" w14:textId="77777777" w:rsidR="00B43A1E" w:rsidRDefault="00B43A1E" w:rsidP="00B91CE0">
            <w:pPr>
              <w:spacing w:after="120"/>
              <w:rPr>
                <w:rFonts w:cs="Arial"/>
              </w:rPr>
            </w:pPr>
          </w:p>
        </w:tc>
        <w:tc>
          <w:tcPr>
            <w:tcW w:w="425" w:type="dxa"/>
          </w:tcPr>
          <w:p w14:paraId="5C002AF5" w14:textId="77777777" w:rsidR="00B43A1E" w:rsidRDefault="00B43A1E" w:rsidP="00B91CE0">
            <w:pPr>
              <w:spacing w:after="120"/>
              <w:rPr>
                <w:rFonts w:cs="Arial"/>
                <w:sz w:val="16"/>
              </w:rPr>
            </w:pPr>
          </w:p>
        </w:tc>
        <w:tc>
          <w:tcPr>
            <w:tcW w:w="2126" w:type="dxa"/>
            <w:tcMar>
              <w:left w:w="170" w:type="dxa"/>
            </w:tcMar>
          </w:tcPr>
          <w:p w14:paraId="0D7CE787" w14:textId="77777777" w:rsidR="00B43A1E" w:rsidRDefault="00B43A1E" w:rsidP="00B91CE0">
            <w:pPr>
              <w:spacing w:after="120"/>
              <w:rPr>
                <w:rFonts w:cs="Arial"/>
                <w:sz w:val="16"/>
              </w:rPr>
            </w:pPr>
          </w:p>
        </w:tc>
      </w:tr>
    </w:tbl>
    <w:p w14:paraId="7F91BA49" w14:textId="10CEF72F" w:rsidR="00C8542B" w:rsidRPr="003C3FAE" w:rsidRDefault="00A56B29" w:rsidP="0041111C">
      <w:pPr>
        <w:tabs>
          <w:tab w:val="left" w:pos="2552"/>
        </w:tabs>
        <w:spacing w:before="240" w:after="0"/>
        <w:rPr>
          <w:szCs w:val="22"/>
        </w:rPr>
      </w:pPr>
      <w:bookmarkStart w:id="2" w:name="AnfangText"/>
      <w:bookmarkEnd w:id="2"/>
      <w:r w:rsidRPr="003C3FAE">
        <w:rPr>
          <w:b/>
          <w:szCs w:val="22"/>
        </w:rPr>
        <w:t xml:space="preserve">Gesuchsteller / </w:t>
      </w:r>
      <w:r w:rsidR="00C8542B" w:rsidRPr="003C3FAE">
        <w:rPr>
          <w:b/>
          <w:szCs w:val="22"/>
        </w:rPr>
        <w:t>Werk</w:t>
      </w:r>
      <w:r w:rsidR="00A611F9" w:rsidRPr="003C3FAE">
        <w:rPr>
          <w:b/>
          <w:szCs w:val="22"/>
        </w:rPr>
        <w:t>:</w:t>
      </w:r>
      <w:r w:rsidR="00353910" w:rsidRPr="00EE5378">
        <w:rPr>
          <w:szCs w:val="22"/>
        </w:rPr>
        <w:tab/>
      </w:r>
      <w:r w:rsidR="00A569A3" w:rsidRPr="00D10FAF">
        <w:rPr>
          <w:sz w:val="20"/>
        </w:rPr>
        <w:object w:dxaOrig="1440" w:dyaOrig="1440" w14:anchorId="528DA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326.25pt;height:18pt" o:ole="">
            <v:imagedata r:id="rId9" o:title=""/>
          </v:shape>
          <w:control r:id="rId10" w:name="TextBox111" w:shapeid="_x0000_i1121"/>
        </w:object>
      </w:r>
    </w:p>
    <w:p w14:paraId="14A491C9" w14:textId="77777777" w:rsidR="00C8542B" w:rsidRPr="003C3FAE" w:rsidRDefault="00A611F9" w:rsidP="00353910">
      <w:pPr>
        <w:tabs>
          <w:tab w:val="left" w:pos="2552"/>
        </w:tabs>
        <w:rPr>
          <w:szCs w:val="22"/>
        </w:rPr>
      </w:pPr>
      <w:r w:rsidRPr="003C3FAE">
        <w:rPr>
          <w:szCs w:val="22"/>
        </w:rPr>
        <w:tab/>
      </w:r>
      <w:r w:rsidR="00353910" w:rsidRPr="00D10FAF">
        <w:rPr>
          <w:sz w:val="20"/>
        </w:rPr>
        <w:object w:dxaOrig="1440" w:dyaOrig="1440" w14:anchorId="1E8C8097">
          <v:shape id="_x0000_i1098" type="#_x0000_t75" style="width:326.25pt;height:18pt" o:ole="">
            <v:imagedata r:id="rId9" o:title=""/>
          </v:shape>
          <w:control r:id="rId11" w:name="TextBox11" w:shapeid="_x0000_i1098"/>
        </w:object>
      </w:r>
    </w:p>
    <w:p w14:paraId="08798AE3" w14:textId="77777777" w:rsidR="00427013" w:rsidRPr="003C3FAE" w:rsidRDefault="00427013" w:rsidP="0041111C">
      <w:pPr>
        <w:tabs>
          <w:tab w:val="left" w:pos="2552"/>
        </w:tabs>
        <w:spacing w:before="240" w:after="0"/>
        <w:rPr>
          <w:szCs w:val="22"/>
        </w:rPr>
      </w:pPr>
      <w:r w:rsidRPr="003C3FAE">
        <w:rPr>
          <w:b/>
          <w:szCs w:val="22"/>
        </w:rPr>
        <w:t>Bauleitung:</w:t>
      </w:r>
      <w:r w:rsidRPr="003C3FAE">
        <w:rPr>
          <w:szCs w:val="22"/>
        </w:rPr>
        <w:t xml:space="preserve"> </w:t>
      </w:r>
      <w:r w:rsidR="00AB45EB" w:rsidRPr="003C3FAE">
        <w:rPr>
          <w:szCs w:val="22"/>
        </w:rPr>
        <w:tab/>
      </w:r>
      <w:r w:rsidR="00353910" w:rsidRPr="003C3FAE">
        <w:rPr>
          <w:sz w:val="20"/>
        </w:rPr>
        <w:object w:dxaOrig="1440" w:dyaOrig="1440" w14:anchorId="0F2DE93D">
          <v:shape id="_x0000_i1099" type="#_x0000_t75" style="width:326.25pt;height:18pt" o:ole="">
            <v:imagedata r:id="rId9" o:title=""/>
          </v:shape>
          <w:control r:id="rId12" w:name="TextBox12" w:shapeid="_x0000_i1099"/>
        </w:object>
      </w:r>
    </w:p>
    <w:p w14:paraId="39D1E927" w14:textId="77777777" w:rsidR="0041111C" w:rsidRPr="003C3FAE" w:rsidRDefault="0041111C" w:rsidP="00353910">
      <w:pPr>
        <w:tabs>
          <w:tab w:val="left" w:pos="2552"/>
        </w:tabs>
        <w:rPr>
          <w:szCs w:val="22"/>
        </w:rPr>
      </w:pPr>
      <w:r w:rsidRPr="003C3FAE">
        <w:rPr>
          <w:szCs w:val="22"/>
        </w:rPr>
        <w:tab/>
      </w:r>
      <w:r w:rsidR="00353910" w:rsidRPr="003C3FAE">
        <w:rPr>
          <w:sz w:val="20"/>
        </w:rPr>
        <w:object w:dxaOrig="1440" w:dyaOrig="1440" w14:anchorId="6F598E77">
          <v:shape id="_x0000_i1100" type="#_x0000_t75" style="width:326.25pt;height:18pt" o:ole="">
            <v:imagedata r:id="rId9" o:title=""/>
          </v:shape>
          <w:control r:id="rId13" w:name="TextBox13" w:shapeid="_x0000_i1100"/>
        </w:object>
      </w:r>
    </w:p>
    <w:p w14:paraId="44EA49F8" w14:textId="77777777" w:rsidR="00AB45EB" w:rsidRPr="003C3FAE" w:rsidRDefault="00AB45EB" w:rsidP="00A611F9">
      <w:pPr>
        <w:tabs>
          <w:tab w:val="left" w:pos="993"/>
          <w:tab w:val="left" w:pos="2552"/>
        </w:tabs>
        <w:spacing w:after="0"/>
        <w:rPr>
          <w:szCs w:val="22"/>
        </w:rPr>
      </w:pPr>
      <w:r w:rsidRPr="003C3FAE">
        <w:rPr>
          <w:b/>
          <w:szCs w:val="22"/>
        </w:rPr>
        <w:t>Unternehmung:</w:t>
      </w:r>
      <w:r w:rsidR="0043487D">
        <w:rPr>
          <w:b/>
          <w:szCs w:val="22"/>
        </w:rPr>
        <w:t xml:space="preserve"> </w:t>
      </w:r>
      <w:r w:rsidR="0043487D" w:rsidRPr="0043487D">
        <w:rPr>
          <w:sz w:val="18"/>
          <w:szCs w:val="18"/>
        </w:rPr>
        <w:t>Graben</w:t>
      </w:r>
      <w:r w:rsidRPr="003C3FAE">
        <w:rPr>
          <w:szCs w:val="22"/>
        </w:rPr>
        <w:tab/>
      </w:r>
      <w:r w:rsidR="00353910" w:rsidRPr="003C3FAE">
        <w:rPr>
          <w:sz w:val="20"/>
        </w:rPr>
        <w:object w:dxaOrig="1440" w:dyaOrig="1440" w14:anchorId="59BB6C1B">
          <v:shape id="_x0000_i1101" type="#_x0000_t75" style="width:326.25pt;height:18pt" o:ole="">
            <v:imagedata r:id="rId9" o:title=""/>
          </v:shape>
          <w:control r:id="rId14" w:name="TextBox14" w:shapeid="_x0000_i1101"/>
        </w:object>
      </w:r>
    </w:p>
    <w:p w14:paraId="6B248FE6" w14:textId="77777777" w:rsidR="0041111C" w:rsidRPr="0043487D" w:rsidRDefault="00A569A3" w:rsidP="0043487D">
      <w:pPr>
        <w:tabs>
          <w:tab w:val="left" w:pos="993"/>
          <w:tab w:val="left" w:pos="2552"/>
        </w:tabs>
        <w:spacing w:after="0"/>
        <w:rPr>
          <w:szCs w:val="22"/>
        </w:rPr>
      </w:pPr>
      <w:r w:rsidRPr="00A569A3">
        <w:rPr>
          <w:color w:val="FFFFFF" w:themeColor="background1"/>
          <w:szCs w:val="22"/>
        </w:rPr>
        <w:t>A</w:t>
      </w:r>
      <w:r w:rsidR="0043487D" w:rsidRPr="0043487D">
        <w:rPr>
          <w:szCs w:val="22"/>
        </w:rPr>
        <w:tab/>
      </w:r>
      <w:r w:rsidR="0041111C" w:rsidRPr="0043487D">
        <w:rPr>
          <w:szCs w:val="22"/>
        </w:rPr>
        <w:tab/>
      </w:r>
      <w:r w:rsidR="00353910" w:rsidRPr="0043487D">
        <w:object w:dxaOrig="1440" w:dyaOrig="1440" w14:anchorId="062F31D6">
          <v:shape id="_x0000_i1102" type="#_x0000_t75" style="width:326.25pt;height:18pt" o:ole="">
            <v:imagedata r:id="rId9" o:title=""/>
          </v:shape>
          <w:control r:id="rId15" w:name="TextBox15" w:shapeid="_x0000_i1102"/>
        </w:object>
      </w:r>
    </w:p>
    <w:p w14:paraId="74B15E77" w14:textId="77777777" w:rsidR="0043487D" w:rsidRPr="0043487D" w:rsidRDefault="0043487D" w:rsidP="0043487D">
      <w:pPr>
        <w:tabs>
          <w:tab w:val="left" w:pos="993"/>
          <w:tab w:val="left" w:pos="2552"/>
        </w:tabs>
        <w:spacing w:after="0"/>
        <w:rPr>
          <w:szCs w:val="22"/>
        </w:rPr>
      </w:pPr>
      <w:r w:rsidRPr="00A569A3">
        <w:rPr>
          <w:b/>
          <w:szCs w:val="22"/>
        </w:rPr>
        <w:t>Unternehmung:</w:t>
      </w:r>
      <w:r w:rsidRPr="0043487D">
        <w:rPr>
          <w:szCs w:val="22"/>
        </w:rPr>
        <w:t xml:space="preserve"> </w:t>
      </w:r>
      <w:r w:rsidRPr="0043487D">
        <w:rPr>
          <w:sz w:val="18"/>
          <w:szCs w:val="18"/>
        </w:rPr>
        <w:t>Belag</w:t>
      </w:r>
      <w:r w:rsidRPr="0043487D">
        <w:rPr>
          <w:szCs w:val="22"/>
        </w:rPr>
        <w:tab/>
      </w:r>
      <w:r w:rsidRPr="0043487D">
        <w:object w:dxaOrig="1440" w:dyaOrig="1440" w14:anchorId="5B97930A">
          <v:shape id="_x0000_i1103" type="#_x0000_t75" style="width:326.25pt;height:18pt" o:ole="">
            <v:imagedata r:id="rId9" o:title=""/>
          </v:shape>
          <w:control r:id="rId16" w:name="TextBox151" w:shapeid="_x0000_i1103"/>
        </w:object>
      </w:r>
    </w:p>
    <w:p w14:paraId="5381FB6F" w14:textId="77777777" w:rsidR="0043487D" w:rsidRPr="0043487D" w:rsidRDefault="0043487D" w:rsidP="0043487D">
      <w:pPr>
        <w:tabs>
          <w:tab w:val="left" w:pos="993"/>
          <w:tab w:val="left" w:pos="2552"/>
        </w:tabs>
        <w:spacing w:after="0"/>
        <w:rPr>
          <w:szCs w:val="22"/>
        </w:rPr>
      </w:pPr>
      <w:r w:rsidRPr="0043487D">
        <w:rPr>
          <w:szCs w:val="22"/>
        </w:rPr>
        <w:tab/>
      </w:r>
      <w:r w:rsidRPr="0043487D">
        <w:rPr>
          <w:szCs w:val="22"/>
        </w:rPr>
        <w:tab/>
      </w:r>
      <w:r w:rsidRPr="0043487D">
        <w:object w:dxaOrig="1440" w:dyaOrig="1440" w14:anchorId="60F0DE97">
          <v:shape id="_x0000_i1104" type="#_x0000_t75" style="width:326.25pt;height:18pt" o:ole="">
            <v:imagedata r:id="rId9" o:title=""/>
          </v:shape>
          <w:control r:id="rId17" w:name="TextBox152" w:shapeid="_x0000_i1104"/>
        </w:object>
      </w:r>
    </w:p>
    <w:p w14:paraId="3C97A312" w14:textId="77777777" w:rsidR="00AB45EB" w:rsidRPr="003C3FAE" w:rsidRDefault="00AB45EB" w:rsidP="00915465">
      <w:pPr>
        <w:tabs>
          <w:tab w:val="left" w:pos="993"/>
          <w:tab w:val="left" w:pos="2552"/>
        </w:tabs>
        <w:rPr>
          <w:sz w:val="18"/>
          <w:szCs w:val="18"/>
        </w:rPr>
      </w:pPr>
      <w:r w:rsidRPr="003C3FAE">
        <w:rPr>
          <w:sz w:val="18"/>
          <w:szCs w:val="18"/>
        </w:rPr>
        <w:tab/>
      </w:r>
      <w:r w:rsidRPr="003C3FAE">
        <w:rPr>
          <w:sz w:val="18"/>
          <w:szCs w:val="18"/>
        </w:rPr>
        <w:tab/>
        <w:t>(Name, Adresse, Wohnort, Telefonnummer, Mailadresse)</w:t>
      </w:r>
    </w:p>
    <w:p w14:paraId="2057C9E6" w14:textId="77777777" w:rsidR="00915465" w:rsidRPr="00AC251B" w:rsidRDefault="00915465" w:rsidP="00843DAD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spacing w:before="240"/>
        <w:rPr>
          <w:sz w:val="6"/>
          <w:szCs w:val="6"/>
        </w:rPr>
      </w:pPr>
    </w:p>
    <w:p w14:paraId="62E946A8" w14:textId="77777777" w:rsidR="001218FA" w:rsidRDefault="001218FA" w:rsidP="00A569A3">
      <w:pPr>
        <w:tabs>
          <w:tab w:val="left" w:pos="2552"/>
          <w:tab w:val="left" w:pos="7371"/>
          <w:tab w:val="left" w:pos="7938"/>
          <w:tab w:val="left" w:pos="8505"/>
        </w:tabs>
        <w:spacing w:after="120"/>
        <w:rPr>
          <w:sz w:val="20"/>
        </w:rPr>
      </w:pPr>
      <w:r w:rsidRPr="003C3FAE">
        <w:rPr>
          <w:b/>
          <w:szCs w:val="22"/>
        </w:rPr>
        <w:t>Betroffene Strasse:</w:t>
      </w:r>
      <w:r w:rsidR="00B23A70" w:rsidRPr="003C3FAE">
        <w:rPr>
          <w:szCs w:val="22"/>
        </w:rPr>
        <w:tab/>
      </w:r>
      <w:r w:rsidR="00F83F5E" w:rsidRPr="00EE5378">
        <w:rPr>
          <w:sz w:val="20"/>
        </w:rPr>
        <w:object w:dxaOrig="1440" w:dyaOrig="1440" w14:anchorId="13983FA5">
          <v:shape id="_x0000_i1105" type="#_x0000_t75" style="width:222.75pt;height:18pt" o:ole="">
            <v:imagedata r:id="rId18" o:title=""/>
          </v:shape>
          <w:control r:id="rId19" w:name="TextBox2" w:shapeid="_x0000_i1105"/>
        </w:object>
      </w:r>
      <w:r w:rsidR="0041111C" w:rsidRPr="003C3FAE">
        <w:rPr>
          <w:szCs w:val="22"/>
        </w:rPr>
        <w:tab/>
      </w:r>
      <w:r w:rsidRPr="003C3FAE">
        <w:rPr>
          <w:b/>
          <w:szCs w:val="22"/>
        </w:rPr>
        <w:t>Nr.:</w:t>
      </w:r>
      <w:r w:rsidR="0041111C" w:rsidRPr="003C3FAE">
        <w:rPr>
          <w:szCs w:val="22"/>
        </w:rPr>
        <w:tab/>
      </w:r>
      <w:r w:rsidR="00F83F5E" w:rsidRPr="003C3FAE">
        <w:rPr>
          <w:sz w:val="20"/>
        </w:rPr>
        <w:object w:dxaOrig="1440" w:dyaOrig="1440" w14:anchorId="52CE48EC">
          <v:shape id="_x0000_i1106" type="#_x0000_t75" style="width:57pt;height:18pt" o:ole="">
            <v:imagedata r:id="rId20" o:title=""/>
          </v:shape>
          <w:control r:id="rId21" w:name="TextBox3" w:shapeid="_x0000_i1106"/>
        </w:object>
      </w:r>
    </w:p>
    <w:p w14:paraId="2A488D86" w14:textId="77777777" w:rsidR="0043487D" w:rsidRPr="003C3FAE" w:rsidRDefault="0043487D" w:rsidP="00A569A3">
      <w:pPr>
        <w:tabs>
          <w:tab w:val="left" w:pos="2552"/>
          <w:tab w:val="left" w:pos="7371"/>
          <w:tab w:val="left" w:pos="7938"/>
          <w:tab w:val="left" w:pos="8505"/>
        </w:tabs>
        <w:spacing w:after="120"/>
        <w:rPr>
          <w:szCs w:val="22"/>
        </w:rPr>
      </w:pPr>
      <w:r w:rsidRPr="00A569A3">
        <w:rPr>
          <w:b/>
          <w:szCs w:val="22"/>
        </w:rPr>
        <w:t>Parzellen Nr.:</w:t>
      </w:r>
      <w:r>
        <w:rPr>
          <w:szCs w:val="22"/>
        </w:rPr>
        <w:tab/>
      </w:r>
      <w:r w:rsidR="00A569A3">
        <w:object w:dxaOrig="1440" w:dyaOrig="1440" w14:anchorId="4ED0777A">
          <v:shape id="_x0000_i1107" type="#_x0000_t75" style="width:222.75pt;height:18pt" o:ole="" o:preferrelative="f">
            <v:imagedata r:id="rId18" o:title=""/>
            <o:lock v:ext="edit" aspectratio="f"/>
          </v:shape>
          <w:control r:id="rId22" w:name="TextBox6" w:shapeid="_x0000_i1107"/>
        </w:object>
      </w:r>
    </w:p>
    <w:p w14:paraId="3C6A1623" w14:textId="77777777" w:rsidR="001218FA" w:rsidRPr="003C3FAE" w:rsidRDefault="001218FA" w:rsidP="00A569A3">
      <w:pPr>
        <w:tabs>
          <w:tab w:val="left" w:pos="1276"/>
          <w:tab w:val="left" w:pos="2552"/>
          <w:tab w:val="left" w:pos="7655"/>
          <w:tab w:val="left" w:pos="8505"/>
        </w:tabs>
        <w:spacing w:before="120" w:after="120"/>
        <w:rPr>
          <w:szCs w:val="22"/>
        </w:rPr>
      </w:pPr>
      <w:r w:rsidRPr="003C3FAE">
        <w:rPr>
          <w:b/>
          <w:szCs w:val="22"/>
        </w:rPr>
        <w:t>Zweck:</w:t>
      </w:r>
      <w:r w:rsidRPr="003C3FAE">
        <w:rPr>
          <w:szCs w:val="22"/>
        </w:rPr>
        <w:tab/>
      </w:r>
      <w:r w:rsidRPr="003C3FAE">
        <w:rPr>
          <w:szCs w:val="22"/>
        </w:rPr>
        <w:tab/>
      </w:r>
      <w:r w:rsidR="00F83F5E" w:rsidRPr="003C3FAE">
        <w:rPr>
          <w:sz w:val="20"/>
        </w:rPr>
        <w:object w:dxaOrig="1440" w:dyaOrig="1440" w14:anchorId="2E8452D2">
          <v:shape id="_x0000_i1108" type="#_x0000_t75" style="width:326.25pt;height:18pt" o:ole="">
            <v:imagedata r:id="rId9" o:title=""/>
          </v:shape>
          <w:control r:id="rId23" w:name="TextBox141" w:shapeid="_x0000_i1108"/>
        </w:object>
      </w:r>
    </w:p>
    <w:p w14:paraId="4CE008FE" w14:textId="77777777" w:rsidR="001E6CE5" w:rsidRPr="00AC251B" w:rsidRDefault="001E6CE5" w:rsidP="00843DAD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sz w:val="6"/>
          <w:szCs w:val="6"/>
        </w:rPr>
      </w:pPr>
    </w:p>
    <w:p w14:paraId="49C5CEAA" w14:textId="77777777" w:rsidR="00353910" w:rsidRPr="003C3FAE" w:rsidRDefault="001218FA" w:rsidP="0041111C">
      <w:pPr>
        <w:tabs>
          <w:tab w:val="left" w:pos="993"/>
          <w:tab w:val="left" w:pos="1843"/>
          <w:tab w:val="left" w:pos="2552"/>
          <w:tab w:val="left" w:pos="3402"/>
          <w:tab w:val="left" w:pos="3828"/>
          <w:tab w:val="left" w:pos="4678"/>
          <w:tab w:val="left" w:pos="5529"/>
          <w:tab w:val="left" w:pos="6521"/>
          <w:tab w:val="left" w:pos="7371"/>
        </w:tabs>
        <w:spacing w:before="120" w:after="120"/>
        <w:ind w:left="3402" w:hanging="3402"/>
        <w:rPr>
          <w:szCs w:val="22"/>
        </w:rPr>
      </w:pPr>
      <w:r w:rsidRPr="003C3FAE">
        <w:rPr>
          <w:b/>
          <w:szCs w:val="22"/>
        </w:rPr>
        <w:t>Grabenausmasse:</w:t>
      </w:r>
      <w:r w:rsidRPr="003C3FAE">
        <w:rPr>
          <w:b/>
          <w:szCs w:val="22"/>
        </w:rPr>
        <w:tab/>
        <w:t>Fahrbahn:</w:t>
      </w:r>
      <w:r w:rsidRPr="003C3FAE">
        <w:rPr>
          <w:szCs w:val="22"/>
        </w:rPr>
        <w:tab/>
        <w:t>Länge:</w:t>
      </w:r>
      <w:r w:rsidR="00B23A70" w:rsidRPr="003C3FAE">
        <w:rPr>
          <w:szCs w:val="22"/>
        </w:rPr>
        <w:tab/>
      </w:r>
      <w:r w:rsidR="00F83F5E" w:rsidRPr="003C3FAE">
        <w:rPr>
          <w:sz w:val="20"/>
        </w:rPr>
        <w:object w:dxaOrig="1440" w:dyaOrig="1440" w14:anchorId="256A116A">
          <v:shape id="_x0000_i1109" type="#_x0000_t75" style="width:54.75pt;height:18pt" o:ole="">
            <v:imagedata r:id="rId24" o:title=""/>
          </v:shape>
          <w:control r:id="rId25" w:name="TextBox4" w:shapeid="_x0000_i1109"/>
        </w:object>
      </w:r>
      <w:r w:rsidRPr="003C3FAE">
        <w:rPr>
          <w:szCs w:val="22"/>
        </w:rPr>
        <w:t xml:space="preserve"> m</w:t>
      </w:r>
      <w:r w:rsidRPr="003C3FAE">
        <w:rPr>
          <w:szCs w:val="22"/>
        </w:rPr>
        <w:tab/>
        <w:t>Breite:</w:t>
      </w:r>
      <w:r w:rsidRPr="003C3FAE">
        <w:rPr>
          <w:szCs w:val="22"/>
        </w:rPr>
        <w:tab/>
      </w:r>
      <w:r w:rsidR="00F83F5E" w:rsidRPr="003C3FAE">
        <w:rPr>
          <w:sz w:val="20"/>
        </w:rPr>
        <w:object w:dxaOrig="1440" w:dyaOrig="1440" w14:anchorId="712AE227">
          <v:shape id="_x0000_i1110" type="#_x0000_t75" style="width:54.75pt;height:18pt" o:ole="">
            <v:imagedata r:id="rId24" o:title=""/>
          </v:shape>
          <w:control r:id="rId26" w:name="TextBox41" w:shapeid="_x0000_i1110"/>
        </w:object>
      </w:r>
      <w:r w:rsidR="00B23A70" w:rsidRPr="003C3FAE">
        <w:rPr>
          <w:szCs w:val="22"/>
        </w:rPr>
        <w:t xml:space="preserve"> </w:t>
      </w:r>
      <w:r w:rsidRPr="003C3FAE">
        <w:rPr>
          <w:szCs w:val="22"/>
        </w:rPr>
        <w:t>m</w:t>
      </w:r>
    </w:p>
    <w:p w14:paraId="44963A28" w14:textId="77777777" w:rsidR="001218FA" w:rsidRPr="003C3FAE" w:rsidRDefault="00353910" w:rsidP="0041111C">
      <w:pPr>
        <w:tabs>
          <w:tab w:val="left" w:pos="993"/>
          <w:tab w:val="left" w:pos="1843"/>
          <w:tab w:val="left" w:pos="2552"/>
          <w:tab w:val="left" w:pos="3402"/>
          <w:tab w:val="left" w:pos="3828"/>
          <w:tab w:val="left" w:pos="4678"/>
          <w:tab w:val="left" w:pos="5529"/>
          <w:tab w:val="left" w:pos="6521"/>
          <w:tab w:val="left" w:pos="7371"/>
        </w:tabs>
        <w:spacing w:before="120" w:after="120"/>
        <w:ind w:left="3402" w:hanging="3402"/>
        <w:rPr>
          <w:szCs w:val="22"/>
        </w:rPr>
      </w:pPr>
      <w:r w:rsidRPr="003C3FAE">
        <w:rPr>
          <w:szCs w:val="22"/>
        </w:rPr>
        <w:tab/>
      </w:r>
      <w:r w:rsidRPr="003C3FAE">
        <w:rPr>
          <w:szCs w:val="22"/>
        </w:rPr>
        <w:tab/>
      </w:r>
      <w:r w:rsidR="00337BAA" w:rsidRPr="003C3FAE">
        <w:rPr>
          <w:szCs w:val="22"/>
        </w:rPr>
        <w:tab/>
      </w:r>
      <w:r w:rsidRPr="003C3FAE">
        <w:rPr>
          <w:szCs w:val="22"/>
        </w:rPr>
        <w:tab/>
      </w:r>
      <w:r w:rsidRPr="003C3FAE">
        <w:rPr>
          <w:szCs w:val="22"/>
        </w:rPr>
        <w:tab/>
      </w:r>
      <w:r w:rsidR="001218FA" w:rsidRPr="003C3FAE">
        <w:rPr>
          <w:szCs w:val="22"/>
        </w:rPr>
        <w:t>Fläche:</w:t>
      </w:r>
      <w:r w:rsidR="001218FA" w:rsidRPr="003C3FAE">
        <w:rPr>
          <w:szCs w:val="22"/>
        </w:rPr>
        <w:tab/>
      </w:r>
      <w:r w:rsidR="00F83F5E" w:rsidRPr="003C3FAE">
        <w:rPr>
          <w:sz w:val="20"/>
        </w:rPr>
        <w:object w:dxaOrig="1440" w:dyaOrig="1440" w14:anchorId="1532D96C">
          <v:shape id="_x0000_i1111" type="#_x0000_t75" style="width:54.75pt;height:18pt" o:ole="">
            <v:imagedata r:id="rId24" o:title=""/>
          </v:shape>
          <w:control r:id="rId27" w:name="TextBox411" w:shapeid="_x0000_i1111"/>
        </w:object>
      </w:r>
      <w:r w:rsidR="00DF3841" w:rsidRPr="003C3FAE">
        <w:rPr>
          <w:szCs w:val="22"/>
        </w:rPr>
        <w:t xml:space="preserve"> </w:t>
      </w:r>
      <w:r w:rsidR="001218FA" w:rsidRPr="003C3FAE">
        <w:rPr>
          <w:szCs w:val="22"/>
        </w:rPr>
        <w:t>m</w:t>
      </w:r>
      <w:r w:rsidR="001218FA" w:rsidRPr="003C3FAE">
        <w:rPr>
          <w:szCs w:val="22"/>
          <w:vertAlign w:val="superscript"/>
        </w:rPr>
        <w:t>2</w:t>
      </w:r>
    </w:p>
    <w:p w14:paraId="5241E7AC" w14:textId="77777777" w:rsidR="00353910" w:rsidRPr="003C3FAE" w:rsidRDefault="001218FA" w:rsidP="00353910">
      <w:pPr>
        <w:tabs>
          <w:tab w:val="left" w:pos="993"/>
          <w:tab w:val="left" w:pos="1843"/>
          <w:tab w:val="left" w:pos="2552"/>
          <w:tab w:val="left" w:pos="3828"/>
          <w:tab w:val="left" w:pos="4678"/>
          <w:tab w:val="left" w:pos="5670"/>
          <w:tab w:val="left" w:pos="6521"/>
          <w:tab w:val="left" w:pos="7371"/>
        </w:tabs>
        <w:spacing w:before="240" w:after="120"/>
        <w:rPr>
          <w:szCs w:val="22"/>
        </w:rPr>
      </w:pPr>
      <w:r w:rsidRPr="003C3FAE">
        <w:rPr>
          <w:szCs w:val="22"/>
        </w:rPr>
        <w:tab/>
      </w:r>
      <w:r w:rsidRPr="003C3FAE">
        <w:rPr>
          <w:szCs w:val="22"/>
        </w:rPr>
        <w:tab/>
      </w:r>
      <w:r w:rsidR="00736CAB" w:rsidRPr="003C3FAE">
        <w:rPr>
          <w:szCs w:val="22"/>
        </w:rPr>
        <w:tab/>
      </w:r>
      <w:r w:rsidRPr="003C3FAE">
        <w:rPr>
          <w:b/>
          <w:szCs w:val="22"/>
        </w:rPr>
        <w:t>Gehweg:</w:t>
      </w:r>
      <w:r w:rsidRPr="003C3FAE">
        <w:rPr>
          <w:szCs w:val="22"/>
        </w:rPr>
        <w:tab/>
        <w:t>Länge:</w:t>
      </w:r>
      <w:r w:rsidRPr="003C3FAE">
        <w:rPr>
          <w:szCs w:val="22"/>
        </w:rPr>
        <w:tab/>
      </w:r>
      <w:r w:rsidR="00B00106" w:rsidRPr="003C3FAE">
        <w:rPr>
          <w:sz w:val="20"/>
        </w:rPr>
        <w:object w:dxaOrig="1440" w:dyaOrig="1440" w14:anchorId="5ACBC366">
          <v:shape id="_x0000_i1112" type="#_x0000_t75" style="width:54.75pt;height:18pt" o:ole="">
            <v:imagedata r:id="rId24" o:title=""/>
          </v:shape>
          <w:control r:id="rId28" w:name="TextBox4111" w:shapeid="_x0000_i1112"/>
        </w:object>
      </w:r>
      <w:r w:rsidR="00B23A70" w:rsidRPr="003C3FAE">
        <w:rPr>
          <w:szCs w:val="22"/>
        </w:rPr>
        <w:t xml:space="preserve"> </w:t>
      </w:r>
      <w:r w:rsidRPr="003C3FAE">
        <w:rPr>
          <w:szCs w:val="22"/>
        </w:rPr>
        <w:t>m</w:t>
      </w:r>
      <w:r w:rsidRPr="003C3FAE">
        <w:rPr>
          <w:szCs w:val="22"/>
        </w:rPr>
        <w:tab/>
        <w:t>Breite:</w:t>
      </w:r>
      <w:r w:rsidRPr="003C3FAE">
        <w:rPr>
          <w:szCs w:val="22"/>
        </w:rPr>
        <w:tab/>
      </w:r>
      <w:r w:rsidR="00B00106" w:rsidRPr="003C3FAE">
        <w:rPr>
          <w:sz w:val="20"/>
        </w:rPr>
        <w:object w:dxaOrig="1440" w:dyaOrig="1440" w14:anchorId="5613FE9D">
          <v:shape id="_x0000_i1113" type="#_x0000_t75" style="width:54.75pt;height:18pt" o:ole="">
            <v:imagedata r:id="rId24" o:title=""/>
          </v:shape>
          <w:control r:id="rId29" w:name="TextBox4112" w:shapeid="_x0000_i1113"/>
        </w:object>
      </w:r>
      <w:r w:rsidR="00B23A70" w:rsidRPr="003C3FAE">
        <w:rPr>
          <w:szCs w:val="22"/>
        </w:rPr>
        <w:t xml:space="preserve"> </w:t>
      </w:r>
      <w:r w:rsidRPr="003C3FAE">
        <w:rPr>
          <w:szCs w:val="22"/>
        </w:rPr>
        <w:t>m</w:t>
      </w:r>
    </w:p>
    <w:p w14:paraId="456194D7" w14:textId="77777777" w:rsidR="001218FA" w:rsidRPr="003C3FAE" w:rsidRDefault="00736CAB" w:rsidP="00A569A3">
      <w:pPr>
        <w:tabs>
          <w:tab w:val="left" w:pos="993"/>
          <w:tab w:val="left" w:pos="1843"/>
          <w:tab w:val="left" w:pos="2552"/>
          <w:tab w:val="left" w:pos="3828"/>
          <w:tab w:val="left" w:pos="4678"/>
          <w:tab w:val="left" w:pos="5670"/>
          <w:tab w:val="left" w:pos="6521"/>
          <w:tab w:val="left" w:pos="7371"/>
        </w:tabs>
        <w:spacing w:before="120" w:after="120"/>
        <w:rPr>
          <w:szCs w:val="22"/>
          <w:vertAlign w:val="superscript"/>
        </w:rPr>
      </w:pPr>
      <w:r w:rsidRPr="003C3FAE">
        <w:rPr>
          <w:szCs w:val="22"/>
        </w:rPr>
        <w:tab/>
      </w:r>
      <w:r w:rsidRPr="003C3FAE">
        <w:rPr>
          <w:szCs w:val="22"/>
        </w:rPr>
        <w:tab/>
      </w:r>
      <w:r w:rsidRPr="003C3FAE">
        <w:rPr>
          <w:szCs w:val="22"/>
        </w:rPr>
        <w:tab/>
      </w:r>
      <w:r w:rsidR="00337BAA" w:rsidRPr="003C3FAE">
        <w:rPr>
          <w:szCs w:val="22"/>
        </w:rPr>
        <w:tab/>
      </w:r>
      <w:r w:rsidR="001218FA" w:rsidRPr="003C3FAE">
        <w:rPr>
          <w:szCs w:val="22"/>
        </w:rPr>
        <w:t>Fläche:</w:t>
      </w:r>
      <w:r w:rsidR="001218FA" w:rsidRPr="003C3FAE">
        <w:rPr>
          <w:szCs w:val="22"/>
        </w:rPr>
        <w:tab/>
      </w:r>
      <w:r w:rsidR="00B00106" w:rsidRPr="003C3FAE">
        <w:rPr>
          <w:sz w:val="20"/>
        </w:rPr>
        <w:object w:dxaOrig="1440" w:dyaOrig="1440" w14:anchorId="581BAFB7">
          <v:shape id="_x0000_i1114" type="#_x0000_t75" style="width:54.75pt;height:18pt" o:ole="">
            <v:imagedata r:id="rId24" o:title=""/>
          </v:shape>
          <w:control r:id="rId30" w:name="TextBox4113" w:shapeid="_x0000_i1114"/>
        </w:object>
      </w:r>
      <w:r w:rsidR="00191B22" w:rsidRPr="003C3FAE">
        <w:rPr>
          <w:szCs w:val="22"/>
        </w:rPr>
        <w:t xml:space="preserve"> </w:t>
      </w:r>
      <w:r w:rsidR="001218FA" w:rsidRPr="003C3FAE">
        <w:rPr>
          <w:szCs w:val="22"/>
        </w:rPr>
        <w:t>m</w:t>
      </w:r>
      <w:r w:rsidR="001218FA" w:rsidRPr="003C3FAE">
        <w:rPr>
          <w:szCs w:val="22"/>
          <w:vertAlign w:val="superscript"/>
        </w:rPr>
        <w:t>2</w:t>
      </w:r>
    </w:p>
    <w:p w14:paraId="4B97D066" w14:textId="77777777" w:rsidR="001E6CE5" w:rsidRPr="00AC251B" w:rsidRDefault="001E6CE5" w:rsidP="00843DAD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sz w:val="6"/>
          <w:szCs w:val="6"/>
        </w:rPr>
      </w:pPr>
    </w:p>
    <w:p w14:paraId="1A22C029" w14:textId="77777777" w:rsidR="004F3416" w:rsidRPr="003C3FAE" w:rsidRDefault="004F3416" w:rsidP="0043487D">
      <w:pPr>
        <w:tabs>
          <w:tab w:val="left" w:pos="993"/>
          <w:tab w:val="left" w:pos="2552"/>
          <w:tab w:val="left" w:pos="3402"/>
          <w:tab w:val="left" w:pos="4678"/>
          <w:tab w:val="left" w:pos="5103"/>
          <w:tab w:val="left" w:pos="7230"/>
        </w:tabs>
        <w:spacing w:after="0"/>
        <w:rPr>
          <w:szCs w:val="22"/>
        </w:rPr>
      </w:pPr>
      <w:r w:rsidRPr="003C3FAE">
        <w:rPr>
          <w:b/>
          <w:szCs w:val="22"/>
        </w:rPr>
        <w:t>Baubeginn:</w:t>
      </w:r>
      <w:r w:rsidRPr="003C3FAE">
        <w:rPr>
          <w:szCs w:val="22"/>
        </w:rPr>
        <w:tab/>
      </w:r>
      <w:r w:rsidR="00B00106" w:rsidRPr="003C3FAE">
        <w:rPr>
          <w:sz w:val="20"/>
        </w:rPr>
        <w:object w:dxaOrig="1440" w:dyaOrig="1440" w14:anchorId="3930E1CA">
          <v:shape id="_x0000_i1115" type="#_x0000_t75" style="width:84.75pt;height:18pt" o:ole="">
            <v:imagedata r:id="rId31" o:title=""/>
          </v:shape>
          <w:control r:id="rId32" w:name="TextBox4114" w:shapeid="_x0000_i1115"/>
        </w:object>
      </w:r>
      <w:r w:rsidR="00736CAB" w:rsidRPr="003C3FAE">
        <w:rPr>
          <w:szCs w:val="22"/>
        </w:rPr>
        <w:tab/>
      </w:r>
      <w:r w:rsidRPr="003C3FAE">
        <w:rPr>
          <w:b/>
          <w:szCs w:val="22"/>
        </w:rPr>
        <w:t>Dauer</w:t>
      </w:r>
      <w:r w:rsidR="00AC251B" w:rsidRPr="003C3FAE">
        <w:rPr>
          <w:b/>
          <w:szCs w:val="22"/>
        </w:rPr>
        <w:t>:</w:t>
      </w:r>
      <w:r w:rsidR="00337BAA" w:rsidRPr="003C3FAE">
        <w:rPr>
          <w:szCs w:val="22"/>
        </w:rPr>
        <w:tab/>
      </w:r>
      <w:r w:rsidR="001149ED" w:rsidRPr="003C3FAE">
        <w:rPr>
          <w:sz w:val="20"/>
        </w:rPr>
        <w:object w:dxaOrig="1440" w:dyaOrig="1440" w14:anchorId="2352C1D9">
          <v:shape id="_x0000_i1116" type="#_x0000_t75" style="width:84.75pt;height:18pt" o:ole="">
            <v:imagedata r:id="rId31" o:title=""/>
          </v:shape>
          <w:control r:id="rId33" w:name="TextBox41141" w:shapeid="_x0000_i1116"/>
        </w:object>
      </w:r>
    </w:p>
    <w:p w14:paraId="423295F9" w14:textId="77777777" w:rsidR="00AC251B" w:rsidRPr="009551C8" w:rsidRDefault="00AC251B" w:rsidP="00A569A3">
      <w:pPr>
        <w:tabs>
          <w:tab w:val="left" w:pos="993"/>
          <w:tab w:val="left" w:pos="1701"/>
        </w:tabs>
        <w:spacing w:before="120" w:after="360"/>
        <w:rPr>
          <w:sz w:val="18"/>
          <w:szCs w:val="18"/>
        </w:rPr>
      </w:pPr>
      <w:r w:rsidRPr="009551C8">
        <w:rPr>
          <w:sz w:val="18"/>
          <w:szCs w:val="18"/>
        </w:rPr>
        <w:t>Beila</w:t>
      </w:r>
      <w:r w:rsidR="00A569A3" w:rsidRPr="009551C8">
        <w:rPr>
          <w:sz w:val="18"/>
          <w:szCs w:val="18"/>
        </w:rPr>
        <w:t xml:space="preserve">gen: - </w:t>
      </w:r>
      <w:r w:rsidR="00B33836">
        <w:rPr>
          <w:sz w:val="18"/>
          <w:szCs w:val="18"/>
        </w:rPr>
        <w:t xml:space="preserve">Massstäblicher </w:t>
      </w:r>
      <w:r w:rsidR="00A569A3" w:rsidRPr="009551C8">
        <w:rPr>
          <w:sz w:val="18"/>
          <w:szCs w:val="18"/>
        </w:rPr>
        <w:t>Katasterplan (Ausschnitt</w:t>
      </w:r>
      <w:r w:rsidRPr="009551C8">
        <w:rPr>
          <w:sz w:val="18"/>
          <w:szCs w:val="18"/>
        </w:rPr>
        <w:t xml:space="preserve">) </w:t>
      </w:r>
      <w:r w:rsidR="00B33836">
        <w:rPr>
          <w:sz w:val="18"/>
          <w:szCs w:val="18"/>
        </w:rPr>
        <w:t>1</w:t>
      </w:r>
      <w:r w:rsidRPr="009551C8">
        <w:rPr>
          <w:sz w:val="18"/>
          <w:szCs w:val="18"/>
        </w:rPr>
        <w:t>-fach mit Lagebezeichnung</w:t>
      </w:r>
    </w:p>
    <w:p w14:paraId="29B04A53" w14:textId="77777777" w:rsidR="00A569A3" w:rsidRPr="00AC251B" w:rsidRDefault="00A569A3" w:rsidP="00843DAD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sz w:val="6"/>
          <w:szCs w:val="6"/>
        </w:rPr>
      </w:pPr>
    </w:p>
    <w:p w14:paraId="6B2015F6" w14:textId="77777777" w:rsidR="00AC251B" w:rsidRPr="00A611F9" w:rsidRDefault="003C3FAE" w:rsidP="003C3FAE">
      <w:pPr>
        <w:tabs>
          <w:tab w:val="left" w:pos="993"/>
          <w:tab w:val="left" w:pos="1701"/>
          <w:tab w:val="left" w:pos="4678"/>
        </w:tabs>
        <w:spacing w:after="0"/>
        <w:rPr>
          <w:b/>
          <w:szCs w:val="22"/>
        </w:rPr>
      </w:pPr>
      <w:r>
        <w:rPr>
          <w:b/>
          <w:szCs w:val="22"/>
        </w:rPr>
        <w:t>Ort / Datum:</w:t>
      </w:r>
      <w:r>
        <w:rPr>
          <w:b/>
          <w:szCs w:val="22"/>
        </w:rPr>
        <w:tab/>
      </w:r>
      <w:r w:rsidR="00AC251B" w:rsidRPr="00A611F9">
        <w:rPr>
          <w:b/>
          <w:szCs w:val="22"/>
        </w:rPr>
        <w:tab/>
        <w:t>Der Gesuchsteller:</w:t>
      </w:r>
      <w:r w:rsidR="00AC251B" w:rsidRPr="00A611F9">
        <w:rPr>
          <w:b/>
          <w:szCs w:val="22"/>
        </w:rPr>
        <w:tab/>
      </w:r>
    </w:p>
    <w:p w14:paraId="48F766F8" w14:textId="77777777" w:rsidR="00AC251B" w:rsidRPr="00915465" w:rsidRDefault="00AC251B" w:rsidP="003C3FAE">
      <w:pPr>
        <w:tabs>
          <w:tab w:val="left" w:pos="993"/>
          <w:tab w:val="left" w:pos="1701"/>
          <w:tab w:val="left" w:pos="4678"/>
        </w:tabs>
        <w:spacing w:after="120"/>
        <w:rPr>
          <w:sz w:val="18"/>
          <w:szCs w:val="18"/>
        </w:rPr>
      </w:pPr>
      <w:r w:rsidRPr="00A611F9">
        <w:rPr>
          <w:szCs w:val="22"/>
        </w:rPr>
        <w:tab/>
      </w:r>
      <w:r w:rsidRPr="00A611F9">
        <w:rPr>
          <w:szCs w:val="22"/>
        </w:rPr>
        <w:tab/>
      </w:r>
      <w:r w:rsidRPr="00A611F9">
        <w:rPr>
          <w:szCs w:val="22"/>
        </w:rPr>
        <w:tab/>
      </w:r>
      <w:r w:rsidRPr="00915465">
        <w:rPr>
          <w:sz w:val="18"/>
          <w:szCs w:val="18"/>
        </w:rPr>
        <w:t>(Name, Unterschrift)</w:t>
      </w:r>
    </w:p>
    <w:p w14:paraId="56360173" w14:textId="77777777" w:rsidR="00AC251B" w:rsidRPr="003C3FAE" w:rsidRDefault="001149ED" w:rsidP="003C3FAE">
      <w:pPr>
        <w:tabs>
          <w:tab w:val="left" w:pos="993"/>
          <w:tab w:val="left" w:pos="1843"/>
          <w:tab w:val="left" w:pos="2835"/>
          <w:tab w:val="left" w:pos="3402"/>
          <w:tab w:val="left" w:pos="4678"/>
          <w:tab w:val="left" w:pos="4962"/>
          <w:tab w:val="left" w:pos="5670"/>
          <w:tab w:val="left" w:pos="7230"/>
          <w:tab w:val="left" w:pos="7938"/>
        </w:tabs>
        <w:spacing w:before="240" w:after="60"/>
        <w:rPr>
          <w:szCs w:val="22"/>
        </w:rPr>
      </w:pPr>
      <w:r w:rsidRPr="003C3FAE">
        <w:rPr>
          <w:sz w:val="20"/>
        </w:rPr>
        <w:object w:dxaOrig="1440" w:dyaOrig="1440" w14:anchorId="38E375E7">
          <v:shape id="_x0000_i1117" type="#_x0000_t75" style="width:182.25pt;height:18pt" o:ole="">
            <v:imagedata r:id="rId34" o:title=""/>
          </v:shape>
          <w:control r:id="rId35" w:name="TextBox5" w:shapeid="_x0000_i1117"/>
        </w:object>
      </w:r>
      <w:r w:rsidR="003C3FAE" w:rsidRPr="003C3FAE">
        <w:rPr>
          <w:sz w:val="20"/>
        </w:rPr>
        <w:tab/>
      </w:r>
      <w:r w:rsidR="003C3FAE" w:rsidRPr="003C3FAE">
        <w:rPr>
          <w:sz w:val="20"/>
        </w:rPr>
        <w:object w:dxaOrig="1440" w:dyaOrig="1440" w14:anchorId="092EF11E">
          <v:shape id="_x0000_i1118" type="#_x0000_t75" style="width:120.75pt;height:18pt" o:ole="">
            <v:imagedata r:id="rId36" o:title=""/>
          </v:shape>
          <w:control r:id="rId37" w:name="TextBox52" w:shapeid="_x0000_i1118"/>
        </w:object>
      </w:r>
      <w:r w:rsidR="003C3FAE" w:rsidRPr="003C3FAE">
        <w:rPr>
          <w:sz w:val="20"/>
        </w:rPr>
        <w:t>………………………...</w:t>
      </w:r>
    </w:p>
    <w:p w14:paraId="70E26BF2" w14:textId="77777777" w:rsidR="001E6CE5" w:rsidRPr="00A569A3" w:rsidRDefault="001E6CE5">
      <w:pPr>
        <w:overflowPunct/>
        <w:autoSpaceDE/>
        <w:autoSpaceDN/>
        <w:adjustRightInd/>
        <w:spacing w:after="0"/>
        <w:textAlignment w:val="auto"/>
        <w:rPr>
          <w:b/>
          <w:sz w:val="18"/>
          <w:szCs w:val="18"/>
        </w:rPr>
      </w:pPr>
      <w:r w:rsidRPr="00A569A3">
        <w:rPr>
          <w:b/>
          <w:sz w:val="18"/>
          <w:szCs w:val="18"/>
        </w:rPr>
        <w:br w:type="page"/>
      </w:r>
    </w:p>
    <w:p w14:paraId="39541495" w14:textId="77777777" w:rsidR="00B91CE0" w:rsidRPr="00B91CE0" w:rsidRDefault="00B91CE0" w:rsidP="002E2EAE">
      <w:pPr>
        <w:shd w:val="clear" w:color="auto" w:fill="0000FF"/>
        <w:spacing w:after="0"/>
        <w:jc w:val="both"/>
        <w:rPr>
          <w:b/>
          <w:color w:val="FFFFFF" w:themeColor="background1"/>
          <w:sz w:val="20"/>
        </w:rPr>
      </w:pPr>
      <w:r w:rsidRPr="00B91CE0">
        <w:rPr>
          <w:b/>
          <w:color w:val="FFFFFF" w:themeColor="background1"/>
          <w:sz w:val="20"/>
        </w:rPr>
        <w:lastRenderedPageBreak/>
        <w:t xml:space="preserve">Diese Bewilligung und die dazugehörenden Dokumente </w:t>
      </w:r>
      <w:r w:rsidRPr="00B91CE0">
        <w:rPr>
          <w:b/>
          <w:i/>
          <w:color w:val="FFFFFF" w:themeColor="background1"/>
          <w:sz w:val="20"/>
        </w:rPr>
        <w:t>"Weisungen an Gesuchsteller"</w:t>
      </w:r>
      <w:r w:rsidRPr="00B91CE0">
        <w:rPr>
          <w:b/>
          <w:color w:val="FFFFFF" w:themeColor="background1"/>
          <w:sz w:val="20"/>
        </w:rPr>
        <w:t xml:space="preserve">, </w:t>
      </w:r>
      <w:r w:rsidRPr="00B91CE0">
        <w:rPr>
          <w:b/>
          <w:i/>
          <w:color w:val="FFFFFF" w:themeColor="background1"/>
          <w:sz w:val="20"/>
        </w:rPr>
        <w:t>"Rettungsdienste"</w:t>
      </w:r>
      <w:r w:rsidRPr="00B91CE0">
        <w:rPr>
          <w:b/>
          <w:color w:val="FFFFFF" w:themeColor="background1"/>
          <w:sz w:val="20"/>
        </w:rPr>
        <w:t xml:space="preserve"> und </w:t>
      </w:r>
      <w:r w:rsidRPr="00B91CE0">
        <w:rPr>
          <w:b/>
          <w:i/>
          <w:color w:val="FFFFFF" w:themeColor="background1"/>
          <w:sz w:val="20"/>
        </w:rPr>
        <w:t>"Technische Vorschriften"</w:t>
      </w:r>
      <w:r w:rsidRPr="00B91CE0">
        <w:rPr>
          <w:b/>
          <w:color w:val="FFFFFF" w:themeColor="background1"/>
          <w:sz w:val="20"/>
        </w:rPr>
        <w:t xml:space="preserve"> sind dem beauftragten Bauunternehmer abzugeben!</w:t>
      </w:r>
    </w:p>
    <w:p w14:paraId="69A660BB" w14:textId="77777777" w:rsidR="00B91CE0" w:rsidRPr="007D3720" w:rsidRDefault="00B91CE0" w:rsidP="007D3720">
      <w:pPr>
        <w:pBdr>
          <w:bottom w:val="single" w:sz="8" w:space="1" w:color="auto"/>
        </w:pBdr>
        <w:spacing w:after="0"/>
        <w:jc w:val="both"/>
        <w:rPr>
          <w:b/>
          <w:sz w:val="20"/>
        </w:rPr>
      </w:pPr>
    </w:p>
    <w:p w14:paraId="2ED9E683" w14:textId="77777777" w:rsidR="002E2EAE" w:rsidRPr="007D3720" w:rsidRDefault="002E2EAE" w:rsidP="002E2EAE">
      <w:pPr>
        <w:spacing w:after="0"/>
        <w:jc w:val="both"/>
        <w:rPr>
          <w:b/>
          <w:sz w:val="20"/>
        </w:rPr>
      </w:pPr>
    </w:p>
    <w:p w14:paraId="786CFDBD" w14:textId="77777777" w:rsidR="00B43A1E" w:rsidRPr="00B91CE0" w:rsidRDefault="00AC251B" w:rsidP="004221C9">
      <w:pPr>
        <w:spacing w:after="120"/>
        <w:jc w:val="both"/>
        <w:rPr>
          <w:sz w:val="20"/>
        </w:rPr>
      </w:pPr>
      <w:r w:rsidRPr="00B91CE0">
        <w:rPr>
          <w:sz w:val="20"/>
        </w:rPr>
        <w:t xml:space="preserve">Hiermit erteilen wir die Bewilligung für die </w:t>
      </w:r>
      <w:r w:rsidR="004F490E" w:rsidRPr="00B91CE0">
        <w:rPr>
          <w:sz w:val="20"/>
        </w:rPr>
        <w:t>A</w:t>
      </w:r>
      <w:r w:rsidRPr="00B91CE0">
        <w:rPr>
          <w:sz w:val="20"/>
        </w:rPr>
        <w:t>usführung der vorstehend umschriebenen Grabarbeiten unter folgenden Bedingungen und Auflagen:</w:t>
      </w:r>
    </w:p>
    <w:p w14:paraId="084F26D0" w14:textId="77777777" w:rsidR="00AC251B" w:rsidRPr="00B91CE0" w:rsidRDefault="00AC251B" w:rsidP="00FB18A6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sz w:val="20"/>
        </w:rPr>
      </w:pPr>
      <w:r w:rsidRPr="00B91CE0">
        <w:rPr>
          <w:sz w:val="20"/>
        </w:rPr>
        <w:t>Die beigelegten</w:t>
      </w:r>
      <w:r w:rsidR="00591475" w:rsidRPr="00B91CE0">
        <w:rPr>
          <w:sz w:val="20"/>
        </w:rPr>
        <w:t xml:space="preserve"> "</w:t>
      </w:r>
      <w:r w:rsidR="00EE4B8E" w:rsidRPr="00B91CE0">
        <w:rPr>
          <w:i/>
          <w:sz w:val="20"/>
        </w:rPr>
        <w:t xml:space="preserve">Weisungen </w:t>
      </w:r>
      <w:r w:rsidR="00591475" w:rsidRPr="00B91CE0">
        <w:rPr>
          <w:i/>
          <w:sz w:val="20"/>
        </w:rPr>
        <w:t xml:space="preserve">an Gesuchsteller" </w:t>
      </w:r>
      <w:r w:rsidR="00EE4B8E" w:rsidRPr="00B91CE0">
        <w:rPr>
          <w:i/>
          <w:sz w:val="20"/>
        </w:rPr>
        <w:t xml:space="preserve">(Beilage </w:t>
      </w:r>
      <w:r w:rsidR="00591475" w:rsidRPr="00B91CE0">
        <w:rPr>
          <w:i/>
          <w:sz w:val="20"/>
        </w:rPr>
        <w:t>1</w:t>
      </w:r>
      <w:r w:rsidR="00EE4B8E" w:rsidRPr="00B91CE0">
        <w:rPr>
          <w:i/>
          <w:sz w:val="20"/>
        </w:rPr>
        <w:t>)</w:t>
      </w:r>
      <w:r w:rsidR="00D31CE8" w:rsidRPr="00B91CE0">
        <w:rPr>
          <w:sz w:val="20"/>
        </w:rPr>
        <w:t xml:space="preserve"> </w:t>
      </w:r>
      <w:r w:rsidRPr="00B91CE0">
        <w:rPr>
          <w:sz w:val="20"/>
        </w:rPr>
        <w:t xml:space="preserve">und </w:t>
      </w:r>
      <w:r w:rsidR="00591475" w:rsidRPr="00B91CE0">
        <w:rPr>
          <w:sz w:val="20"/>
        </w:rPr>
        <w:t>"</w:t>
      </w:r>
      <w:r w:rsidR="00591475" w:rsidRPr="00B91CE0">
        <w:rPr>
          <w:i/>
          <w:sz w:val="20"/>
        </w:rPr>
        <w:t>Technische Vorschriften"</w:t>
      </w:r>
      <w:r w:rsidRPr="00B91CE0">
        <w:rPr>
          <w:sz w:val="20"/>
        </w:rPr>
        <w:t xml:space="preserve"> </w:t>
      </w:r>
      <w:r w:rsidR="009551C8" w:rsidRPr="00B91CE0">
        <w:rPr>
          <w:i/>
          <w:sz w:val="20"/>
        </w:rPr>
        <w:t>(Beilage 3)</w:t>
      </w:r>
      <w:r w:rsidR="009551C8" w:rsidRPr="00B91CE0">
        <w:rPr>
          <w:sz w:val="20"/>
        </w:rPr>
        <w:t xml:space="preserve"> </w:t>
      </w:r>
      <w:r w:rsidR="00591475" w:rsidRPr="00B91CE0">
        <w:rPr>
          <w:sz w:val="20"/>
        </w:rPr>
        <w:t xml:space="preserve">mit Normalien </w:t>
      </w:r>
      <w:r w:rsidRPr="00B91CE0">
        <w:rPr>
          <w:sz w:val="20"/>
        </w:rPr>
        <w:t>sind Bestandteil der Bewilligung.</w:t>
      </w:r>
    </w:p>
    <w:p w14:paraId="5F90A372" w14:textId="77777777" w:rsidR="00D31CE8" w:rsidRPr="00B91CE0" w:rsidRDefault="00D31CE8" w:rsidP="00FB18A6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sz w:val="20"/>
        </w:rPr>
      </w:pPr>
      <w:r w:rsidRPr="00B91CE0">
        <w:rPr>
          <w:sz w:val="20"/>
        </w:rPr>
        <w:t>Die Vorschriften über die Ausführung von Grabarbeiten im öffentlichen Strassengebiet (SNV, SUVA</w:t>
      </w:r>
      <w:r w:rsidR="00825F1A">
        <w:rPr>
          <w:sz w:val="20"/>
        </w:rPr>
        <w:t>, BaV</w:t>
      </w:r>
      <w:r w:rsidRPr="00B91CE0">
        <w:rPr>
          <w:sz w:val="20"/>
        </w:rPr>
        <w:t>) sind strikte einzuhalten. Sie gehen ander</w:t>
      </w:r>
      <w:r w:rsidR="00B23A70" w:rsidRPr="00B91CE0">
        <w:rPr>
          <w:sz w:val="20"/>
        </w:rPr>
        <w:t>s</w:t>
      </w:r>
      <w:r w:rsidRPr="00B91CE0">
        <w:rPr>
          <w:sz w:val="20"/>
        </w:rPr>
        <w:t>lautenden Bestimmungen des Werkvertrages vor.</w:t>
      </w:r>
    </w:p>
    <w:p w14:paraId="4ADB3ADC" w14:textId="77777777" w:rsidR="00D31CE8" w:rsidRPr="00B91CE0" w:rsidRDefault="00D31CE8" w:rsidP="00FB18A6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sz w:val="20"/>
        </w:rPr>
      </w:pPr>
      <w:r w:rsidRPr="00B91CE0">
        <w:rPr>
          <w:sz w:val="20"/>
        </w:rPr>
        <w:t xml:space="preserve">Die Signalisierung muss nach </w:t>
      </w:r>
      <w:r w:rsidR="00EE4B8E" w:rsidRPr="00B91CE0">
        <w:rPr>
          <w:sz w:val="20"/>
        </w:rPr>
        <w:t>"</w:t>
      </w:r>
      <w:r w:rsidR="00A73EE0" w:rsidRPr="00B91CE0">
        <w:rPr>
          <w:sz w:val="20"/>
        </w:rPr>
        <w:t>SN</w:t>
      </w:r>
      <w:r w:rsidRPr="00B91CE0">
        <w:rPr>
          <w:sz w:val="20"/>
        </w:rPr>
        <w:t xml:space="preserve"> 640 886 </w:t>
      </w:r>
      <w:r w:rsidR="004221C9" w:rsidRPr="00B91CE0">
        <w:rPr>
          <w:sz w:val="20"/>
        </w:rPr>
        <w:t>Temporäre Signalisation</w:t>
      </w:r>
      <w:r w:rsidR="00EE4B8E" w:rsidRPr="00B91CE0">
        <w:rPr>
          <w:sz w:val="20"/>
        </w:rPr>
        <w:t>"</w:t>
      </w:r>
      <w:r w:rsidR="004221C9" w:rsidRPr="00B91CE0">
        <w:rPr>
          <w:sz w:val="20"/>
        </w:rPr>
        <w:t xml:space="preserve"> auf Haupt- und Nebenstrassen </w:t>
      </w:r>
      <w:r w:rsidR="00EE4B8E" w:rsidRPr="00B91CE0">
        <w:rPr>
          <w:b/>
          <w:sz w:val="20"/>
        </w:rPr>
        <w:t xml:space="preserve">durch den </w:t>
      </w:r>
      <w:r w:rsidR="002E2EAE">
        <w:rPr>
          <w:b/>
          <w:sz w:val="20"/>
        </w:rPr>
        <w:t>Bauu</w:t>
      </w:r>
      <w:r w:rsidR="00EE4B8E" w:rsidRPr="00B91CE0">
        <w:rPr>
          <w:b/>
          <w:sz w:val="20"/>
        </w:rPr>
        <w:t>nternehmer</w:t>
      </w:r>
      <w:r w:rsidR="00EE4B8E" w:rsidRPr="00B91CE0">
        <w:rPr>
          <w:sz w:val="20"/>
        </w:rPr>
        <w:t xml:space="preserve"> </w:t>
      </w:r>
      <w:r w:rsidR="004221C9" w:rsidRPr="00B91CE0">
        <w:rPr>
          <w:sz w:val="20"/>
        </w:rPr>
        <w:t xml:space="preserve">erfolgen. </w:t>
      </w:r>
      <w:r w:rsidR="00EE4B8E" w:rsidRPr="00B91CE0">
        <w:rPr>
          <w:sz w:val="20"/>
        </w:rPr>
        <w:t xml:space="preserve">Die Mindestdurchfahrtsbreiten (&gt;3.0 m) sind einzuhalten. </w:t>
      </w:r>
      <w:r w:rsidR="004221C9" w:rsidRPr="00B91CE0">
        <w:rPr>
          <w:sz w:val="20"/>
        </w:rPr>
        <w:t xml:space="preserve">Sollte es unumgänglich sein, die Strasse für den Durchgangsverkehr sperren zu müssen, ist dies mit der </w:t>
      </w:r>
      <w:r w:rsidR="00EE4B8E" w:rsidRPr="00B91CE0">
        <w:rPr>
          <w:sz w:val="20"/>
        </w:rPr>
        <w:t xml:space="preserve">Gemeinde Ehrendingen, </w:t>
      </w:r>
      <w:r w:rsidR="004221C9" w:rsidRPr="00B91CE0">
        <w:rPr>
          <w:sz w:val="20"/>
        </w:rPr>
        <w:t xml:space="preserve">Bau Planung Umwelt abzusprechen. Zudem sind sämtliche </w:t>
      </w:r>
      <w:r w:rsidR="00591475" w:rsidRPr="00B91CE0">
        <w:rPr>
          <w:sz w:val="20"/>
        </w:rPr>
        <w:t>"</w:t>
      </w:r>
      <w:r w:rsidR="004221C9" w:rsidRPr="00B91CE0">
        <w:rPr>
          <w:i/>
          <w:sz w:val="20"/>
        </w:rPr>
        <w:t>Rettungsdienste</w:t>
      </w:r>
      <w:r w:rsidR="00591475" w:rsidRPr="00B91CE0">
        <w:rPr>
          <w:i/>
          <w:sz w:val="20"/>
        </w:rPr>
        <w:t>"</w:t>
      </w:r>
      <w:r w:rsidR="004221C9" w:rsidRPr="00B91CE0">
        <w:rPr>
          <w:i/>
          <w:sz w:val="20"/>
        </w:rPr>
        <w:t xml:space="preserve"> (siehe Beilage </w:t>
      </w:r>
      <w:r w:rsidR="00591475" w:rsidRPr="00B91CE0">
        <w:rPr>
          <w:i/>
          <w:sz w:val="20"/>
        </w:rPr>
        <w:t>2</w:t>
      </w:r>
      <w:r w:rsidR="004221C9" w:rsidRPr="00B91CE0">
        <w:rPr>
          <w:i/>
          <w:sz w:val="20"/>
        </w:rPr>
        <w:t>)</w:t>
      </w:r>
      <w:r w:rsidRPr="00B91CE0">
        <w:rPr>
          <w:sz w:val="20"/>
        </w:rPr>
        <w:t xml:space="preserve"> </w:t>
      </w:r>
      <w:r w:rsidR="004221C9" w:rsidRPr="00B91CE0">
        <w:rPr>
          <w:sz w:val="20"/>
        </w:rPr>
        <w:t xml:space="preserve">und </w:t>
      </w:r>
      <w:r w:rsidR="004221C9" w:rsidRPr="00825F1A">
        <w:rPr>
          <w:b/>
          <w:sz w:val="20"/>
        </w:rPr>
        <w:t>sämtliche betroffenen Anstösser</w:t>
      </w:r>
      <w:r w:rsidR="004221C9" w:rsidRPr="00B91CE0">
        <w:rPr>
          <w:sz w:val="20"/>
        </w:rPr>
        <w:t xml:space="preserve"> rechtzeitig zu informieren.</w:t>
      </w:r>
    </w:p>
    <w:p w14:paraId="576DD9B8" w14:textId="77777777" w:rsidR="00CA2BC9" w:rsidRPr="00B91CE0" w:rsidRDefault="005915DD" w:rsidP="00825F1A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sz w:val="20"/>
        </w:rPr>
      </w:pPr>
      <w:r w:rsidRPr="00B91CE0">
        <w:rPr>
          <w:sz w:val="20"/>
        </w:rPr>
        <w:t>Im Zusammenhang mit den Grabarbeiten sind folgende Organe für die Werkleitungen zuständig</w:t>
      </w:r>
      <w:r w:rsidR="00825F1A">
        <w:rPr>
          <w:sz w:val="20"/>
        </w:rPr>
        <w:t>. Vor</w:t>
      </w:r>
      <w:r w:rsidRPr="00B91CE0">
        <w:rPr>
          <w:sz w:val="20"/>
        </w:rPr>
        <w:t xml:space="preserve"> Baubeginn </w:t>
      </w:r>
      <w:r w:rsidR="00825F1A">
        <w:rPr>
          <w:sz w:val="20"/>
        </w:rPr>
        <w:t xml:space="preserve">sind </w:t>
      </w:r>
      <w:r w:rsidR="009551C8" w:rsidRPr="00B91CE0">
        <w:rPr>
          <w:sz w:val="20"/>
        </w:rPr>
        <w:t xml:space="preserve">die </w:t>
      </w:r>
      <w:r w:rsidR="00EE4B8E" w:rsidRPr="00B91CE0">
        <w:rPr>
          <w:sz w:val="20"/>
        </w:rPr>
        <w:t>entsprechende</w:t>
      </w:r>
      <w:r w:rsidR="009551C8" w:rsidRPr="00B91CE0">
        <w:rPr>
          <w:sz w:val="20"/>
        </w:rPr>
        <w:t>n</w:t>
      </w:r>
      <w:r w:rsidR="00825F1A">
        <w:rPr>
          <w:sz w:val="20"/>
        </w:rPr>
        <w:t xml:space="preserve"> Normen und Richtlinien</w:t>
      </w:r>
      <w:r w:rsidR="00EE4B8E" w:rsidRPr="00B91CE0">
        <w:rPr>
          <w:sz w:val="20"/>
        </w:rPr>
        <w:t xml:space="preserve"> </w:t>
      </w:r>
      <w:r w:rsidR="00825F1A">
        <w:rPr>
          <w:sz w:val="20"/>
        </w:rPr>
        <w:t xml:space="preserve">der einzelnen Werke </w:t>
      </w:r>
      <w:r w:rsidR="00825F1A" w:rsidRPr="00825F1A">
        <w:rPr>
          <w:b/>
          <w:sz w:val="20"/>
        </w:rPr>
        <w:t>durch den Bauunternehmer</w:t>
      </w:r>
      <w:r w:rsidR="00825F1A">
        <w:rPr>
          <w:sz w:val="20"/>
        </w:rPr>
        <w:t xml:space="preserve"> </w:t>
      </w:r>
      <w:r w:rsidR="00EE4B8E" w:rsidRPr="00B91CE0">
        <w:rPr>
          <w:sz w:val="20"/>
        </w:rPr>
        <w:t>einzuholen</w:t>
      </w:r>
      <w:r w:rsidR="00CA2BC9" w:rsidRPr="00B91CE0">
        <w:rPr>
          <w:sz w:val="20"/>
        </w:rPr>
        <w:t>:</w:t>
      </w:r>
    </w:p>
    <w:tbl>
      <w:tblPr>
        <w:tblStyle w:val="Tabellenraster"/>
        <w:tblW w:w="8930" w:type="dxa"/>
        <w:tblInd w:w="3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1701"/>
        <w:gridCol w:w="1560"/>
        <w:gridCol w:w="1417"/>
      </w:tblGrid>
      <w:tr w:rsidR="00AC3FFF" w:rsidRPr="00652DA5" w14:paraId="4A0F2197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2C4652D8" w14:textId="77777777" w:rsidR="00346040" w:rsidRPr="00652DA5" w:rsidRDefault="00346040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b/>
                <w:sz w:val="16"/>
                <w:szCs w:val="16"/>
              </w:rPr>
              <w:t>Kreisgeometer Baden</w:t>
            </w:r>
            <w:r w:rsidR="00034E26" w:rsidRPr="00652DA5">
              <w:rPr>
                <w:b/>
                <w:sz w:val="16"/>
                <w:szCs w:val="16"/>
              </w:rPr>
              <w:br/>
              <w:t>Katasterkopien</w:t>
            </w:r>
          </w:p>
        </w:tc>
        <w:tc>
          <w:tcPr>
            <w:tcW w:w="2126" w:type="dxa"/>
            <w:vAlign w:val="center"/>
          </w:tcPr>
          <w:p w14:paraId="20E4EAA2" w14:textId="77777777" w:rsidR="00346040" w:rsidRPr="00652DA5" w:rsidRDefault="00346040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Steinmann</w:t>
            </w:r>
          </w:p>
        </w:tc>
        <w:tc>
          <w:tcPr>
            <w:tcW w:w="1701" w:type="dxa"/>
            <w:vAlign w:val="center"/>
          </w:tcPr>
          <w:p w14:paraId="090A0B3E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Bahnhofstrasse 40</w:t>
            </w:r>
          </w:p>
        </w:tc>
        <w:tc>
          <w:tcPr>
            <w:tcW w:w="1560" w:type="dxa"/>
            <w:vAlign w:val="center"/>
          </w:tcPr>
          <w:p w14:paraId="615DFA73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5400 Baden</w:t>
            </w:r>
          </w:p>
        </w:tc>
        <w:tc>
          <w:tcPr>
            <w:tcW w:w="1417" w:type="dxa"/>
            <w:vAlign w:val="center"/>
          </w:tcPr>
          <w:p w14:paraId="6D5DFF11" w14:textId="77777777" w:rsidR="00346040" w:rsidRPr="00652DA5" w:rsidRDefault="00652DA5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T:</w:t>
            </w:r>
            <w:r w:rsidR="00346040" w:rsidRPr="00652DA5">
              <w:rPr>
                <w:sz w:val="16"/>
                <w:szCs w:val="16"/>
              </w:rPr>
              <w:t xml:space="preserve"> 056 200 18 60</w:t>
            </w:r>
          </w:p>
        </w:tc>
      </w:tr>
      <w:tr w:rsidR="00AC3FFF" w:rsidRPr="00652DA5" w14:paraId="78AE9F34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418885C8" w14:textId="77777777" w:rsidR="00346040" w:rsidRPr="00652DA5" w:rsidRDefault="00346040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b/>
                <w:sz w:val="16"/>
                <w:szCs w:val="16"/>
              </w:rPr>
              <w:t>Elektra</w:t>
            </w:r>
          </w:p>
        </w:tc>
        <w:tc>
          <w:tcPr>
            <w:tcW w:w="2126" w:type="dxa"/>
            <w:vAlign w:val="center"/>
          </w:tcPr>
          <w:p w14:paraId="2D812106" w14:textId="77777777" w:rsidR="00346040" w:rsidRPr="00652DA5" w:rsidRDefault="00034E26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G</w:t>
            </w:r>
            <w:r w:rsidR="00346040" w:rsidRPr="00652DA5">
              <w:rPr>
                <w:sz w:val="16"/>
                <w:szCs w:val="16"/>
              </w:rPr>
              <w:t>enossenschaft</w:t>
            </w:r>
            <w:r w:rsidRPr="00652DA5">
              <w:rPr>
                <w:sz w:val="16"/>
                <w:szCs w:val="16"/>
              </w:rPr>
              <w:t xml:space="preserve"> Elektra</w:t>
            </w:r>
          </w:p>
        </w:tc>
        <w:tc>
          <w:tcPr>
            <w:tcW w:w="1701" w:type="dxa"/>
            <w:vAlign w:val="center"/>
          </w:tcPr>
          <w:p w14:paraId="4DDCB513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Freienwilerstrasse 3</w:t>
            </w:r>
          </w:p>
        </w:tc>
        <w:tc>
          <w:tcPr>
            <w:tcW w:w="1560" w:type="dxa"/>
            <w:vAlign w:val="center"/>
          </w:tcPr>
          <w:p w14:paraId="271B8833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5420 Ehrendingen</w:t>
            </w:r>
          </w:p>
        </w:tc>
        <w:tc>
          <w:tcPr>
            <w:tcW w:w="1417" w:type="dxa"/>
            <w:vAlign w:val="center"/>
          </w:tcPr>
          <w:p w14:paraId="6644CE63" w14:textId="77777777" w:rsidR="00346040" w:rsidRPr="00652DA5" w:rsidRDefault="00652DA5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T:</w:t>
            </w:r>
            <w:r w:rsidR="00346040" w:rsidRPr="00652DA5">
              <w:rPr>
                <w:sz w:val="16"/>
                <w:szCs w:val="16"/>
              </w:rPr>
              <w:t xml:space="preserve"> 056 221 73 73</w:t>
            </w:r>
          </w:p>
        </w:tc>
      </w:tr>
      <w:tr w:rsidR="00346040" w:rsidRPr="00652DA5" w14:paraId="70B6C517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5E1E75AA" w14:textId="77777777" w:rsidR="00346040" w:rsidRPr="00652DA5" w:rsidRDefault="00346040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b/>
                <w:sz w:val="16"/>
                <w:szCs w:val="16"/>
              </w:rPr>
              <w:t>Wasser</w:t>
            </w:r>
          </w:p>
        </w:tc>
        <w:tc>
          <w:tcPr>
            <w:tcW w:w="2126" w:type="dxa"/>
            <w:vAlign w:val="center"/>
          </w:tcPr>
          <w:p w14:paraId="5194EAA0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Wasserversorgung</w:t>
            </w:r>
          </w:p>
        </w:tc>
        <w:tc>
          <w:tcPr>
            <w:tcW w:w="1701" w:type="dxa"/>
            <w:vAlign w:val="center"/>
          </w:tcPr>
          <w:p w14:paraId="58F9DD3B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Freienwilerstrasse 3</w:t>
            </w:r>
          </w:p>
        </w:tc>
        <w:tc>
          <w:tcPr>
            <w:tcW w:w="1560" w:type="dxa"/>
            <w:vAlign w:val="center"/>
          </w:tcPr>
          <w:p w14:paraId="04A909DD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5420 Ehrendingen</w:t>
            </w:r>
          </w:p>
        </w:tc>
        <w:tc>
          <w:tcPr>
            <w:tcW w:w="1417" w:type="dxa"/>
            <w:vAlign w:val="center"/>
          </w:tcPr>
          <w:p w14:paraId="63EC0633" w14:textId="77777777" w:rsidR="00346040" w:rsidRPr="00652DA5" w:rsidRDefault="00652DA5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T:</w:t>
            </w:r>
            <w:r w:rsidR="00346040" w:rsidRPr="00652DA5">
              <w:rPr>
                <w:sz w:val="16"/>
                <w:szCs w:val="16"/>
              </w:rPr>
              <w:t xml:space="preserve"> 056 222 82 47</w:t>
            </w:r>
          </w:p>
        </w:tc>
      </w:tr>
      <w:tr w:rsidR="00346040" w:rsidRPr="00652DA5" w14:paraId="374ED045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2EB3F925" w14:textId="77777777" w:rsidR="00346040" w:rsidRPr="00652DA5" w:rsidRDefault="00346040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b/>
                <w:sz w:val="16"/>
                <w:szCs w:val="16"/>
                <w:lang w:val="fr-CH"/>
              </w:rPr>
              <w:t>UPC-Cablecom Gmbh</w:t>
            </w:r>
          </w:p>
        </w:tc>
        <w:tc>
          <w:tcPr>
            <w:tcW w:w="2126" w:type="dxa"/>
            <w:vAlign w:val="center"/>
          </w:tcPr>
          <w:p w14:paraId="4969C899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  <w:lang w:val="fr-CH"/>
              </w:rPr>
              <w:t>UPC-Cablecom Gmbh</w:t>
            </w:r>
          </w:p>
        </w:tc>
        <w:tc>
          <w:tcPr>
            <w:tcW w:w="1701" w:type="dxa"/>
            <w:vAlign w:val="center"/>
          </w:tcPr>
          <w:p w14:paraId="7A416C59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  <w:lang w:val="fr-CH"/>
              </w:rPr>
              <w:t>Belpstrasse 36</w:t>
            </w:r>
          </w:p>
        </w:tc>
        <w:tc>
          <w:tcPr>
            <w:tcW w:w="1560" w:type="dxa"/>
            <w:vAlign w:val="center"/>
          </w:tcPr>
          <w:p w14:paraId="3AE67936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  <w:lang w:val="fr-CH"/>
              </w:rPr>
              <w:t>3007 Bern</w:t>
            </w:r>
          </w:p>
        </w:tc>
        <w:tc>
          <w:tcPr>
            <w:tcW w:w="1417" w:type="dxa"/>
            <w:vAlign w:val="center"/>
          </w:tcPr>
          <w:p w14:paraId="36C4CF3B" w14:textId="77777777" w:rsidR="00346040" w:rsidRPr="00652DA5" w:rsidRDefault="00346040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  <w:lang w:val="fr-CH"/>
              </w:rPr>
              <w:t>www.upc-cablecom.ch</w:t>
            </w:r>
          </w:p>
        </w:tc>
      </w:tr>
      <w:tr w:rsidR="00346040" w:rsidRPr="00652DA5" w14:paraId="2DB9C9D8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6598A5A1" w14:textId="77777777" w:rsidR="00346040" w:rsidRPr="00652DA5" w:rsidRDefault="00346040" w:rsidP="00034E26">
            <w:pPr>
              <w:spacing w:after="0"/>
              <w:rPr>
                <w:b/>
                <w:sz w:val="16"/>
                <w:szCs w:val="16"/>
                <w:lang w:val="fr-CH"/>
              </w:rPr>
            </w:pPr>
            <w:r w:rsidRPr="00652DA5">
              <w:rPr>
                <w:b/>
                <w:sz w:val="16"/>
                <w:szCs w:val="16"/>
                <w:lang w:val="fr-CH"/>
              </w:rPr>
              <w:t>Swisscom</w:t>
            </w:r>
          </w:p>
        </w:tc>
        <w:tc>
          <w:tcPr>
            <w:tcW w:w="2126" w:type="dxa"/>
            <w:vAlign w:val="center"/>
          </w:tcPr>
          <w:p w14:paraId="2C170507" w14:textId="77777777" w:rsidR="00346040" w:rsidRPr="00652DA5" w:rsidRDefault="00346040" w:rsidP="00034E26">
            <w:pPr>
              <w:spacing w:after="0"/>
              <w:rPr>
                <w:sz w:val="16"/>
                <w:szCs w:val="16"/>
                <w:lang w:val="fr-CH"/>
              </w:rPr>
            </w:pPr>
            <w:r w:rsidRPr="00652DA5">
              <w:rPr>
                <w:sz w:val="16"/>
                <w:szCs w:val="16"/>
                <w:lang w:val="fr-CH"/>
              </w:rPr>
              <w:t>Swisscom Contact Center</w:t>
            </w:r>
          </w:p>
        </w:tc>
        <w:tc>
          <w:tcPr>
            <w:tcW w:w="1701" w:type="dxa"/>
            <w:vAlign w:val="center"/>
          </w:tcPr>
          <w:p w14:paraId="0A28BAD5" w14:textId="77777777" w:rsidR="00346040" w:rsidRPr="00652DA5" w:rsidRDefault="00346040" w:rsidP="00034E26">
            <w:pPr>
              <w:spacing w:after="0"/>
              <w:rPr>
                <w:sz w:val="16"/>
                <w:szCs w:val="16"/>
                <w:lang w:val="fr-CH"/>
              </w:rPr>
            </w:pPr>
          </w:p>
        </w:tc>
        <w:tc>
          <w:tcPr>
            <w:tcW w:w="1560" w:type="dxa"/>
            <w:vAlign w:val="center"/>
          </w:tcPr>
          <w:p w14:paraId="57943653" w14:textId="77777777" w:rsidR="00346040" w:rsidRPr="00652DA5" w:rsidRDefault="00346040" w:rsidP="00034E26">
            <w:pPr>
              <w:spacing w:after="0"/>
              <w:rPr>
                <w:sz w:val="16"/>
                <w:szCs w:val="16"/>
                <w:lang w:val="fr-CH"/>
              </w:rPr>
            </w:pPr>
          </w:p>
        </w:tc>
        <w:tc>
          <w:tcPr>
            <w:tcW w:w="1417" w:type="dxa"/>
            <w:vAlign w:val="center"/>
          </w:tcPr>
          <w:p w14:paraId="6BF4E9CA" w14:textId="77777777" w:rsidR="00346040" w:rsidRPr="00652DA5" w:rsidRDefault="00652DA5" w:rsidP="00034E26">
            <w:pPr>
              <w:spacing w:after="0"/>
              <w:rPr>
                <w:sz w:val="16"/>
                <w:szCs w:val="16"/>
                <w:lang w:val="fr-CH"/>
              </w:rPr>
            </w:pPr>
            <w:r w:rsidRPr="00652DA5">
              <w:rPr>
                <w:sz w:val="16"/>
                <w:szCs w:val="16"/>
                <w:lang w:val="fr-CH"/>
              </w:rPr>
              <w:t>T:</w:t>
            </w:r>
            <w:r w:rsidR="00346040" w:rsidRPr="00652DA5">
              <w:rPr>
                <w:sz w:val="16"/>
                <w:szCs w:val="16"/>
                <w:lang w:val="fr-CH"/>
              </w:rPr>
              <w:t xml:space="preserve"> 0800 477 587</w:t>
            </w:r>
          </w:p>
        </w:tc>
      </w:tr>
      <w:tr w:rsidR="00AC3FFF" w:rsidRPr="00652DA5" w14:paraId="0FE35336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4B8126D4" w14:textId="77777777" w:rsidR="00AC3FFF" w:rsidRPr="00652DA5" w:rsidRDefault="00AC3FFF" w:rsidP="00034E26">
            <w:pPr>
              <w:spacing w:after="0"/>
              <w:rPr>
                <w:b/>
                <w:sz w:val="16"/>
                <w:szCs w:val="16"/>
                <w:lang w:val="fr-CH"/>
              </w:rPr>
            </w:pPr>
            <w:r w:rsidRPr="00652DA5">
              <w:rPr>
                <w:b/>
                <w:sz w:val="16"/>
                <w:szCs w:val="16"/>
              </w:rPr>
              <w:t>Private Kanalisation, Gewässerschutzstelle</w:t>
            </w:r>
          </w:p>
        </w:tc>
        <w:tc>
          <w:tcPr>
            <w:tcW w:w="2126" w:type="dxa"/>
            <w:vAlign w:val="center"/>
          </w:tcPr>
          <w:p w14:paraId="34BB782B" w14:textId="77777777" w:rsidR="00AC3FFF" w:rsidRPr="00652DA5" w:rsidRDefault="00AC3FFF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 xml:space="preserve">Ing.Büro </w:t>
            </w:r>
            <w:r w:rsidRPr="00652DA5">
              <w:rPr>
                <w:sz w:val="16"/>
                <w:szCs w:val="16"/>
              </w:rPr>
              <w:br/>
              <w:t>Baerlocher Partner AG</w:t>
            </w:r>
          </w:p>
        </w:tc>
        <w:tc>
          <w:tcPr>
            <w:tcW w:w="1701" w:type="dxa"/>
            <w:vAlign w:val="center"/>
          </w:tcPr>
          <w:p w14:paraId="16FDEBB4" w14:textId="77777777" w:rsidR="00AC3FFF" w:rsidRPr="00652DA5" w:rsidRDefault="00AC3FFF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Weststrasse 7</w:t>
            </w:r>
          </w:p>
        </w:tc>
        <w:tc>
          <w:tcPr>
            <w:tcW w:w="1560" w:type="dxa"/>
            <w:vAlign w:val="center"/>
          </w:tcPr>
          <w:p w14:paraId="26482951" w14:textId="77777777" w:rsidR="00AC3FFF" w:rsidRPr="00652DA5" w:rsidRDefault="00AC3FFF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5426 Lengnau</w:t>
            </w:r>
          </w:p>
        </w:tc>
        <w:tc>
          <w:tcPr>
            <w:tcW w:w="1417" w:type="dxa"/>
            <w:vAlign w:val="center"/>
          </w:tcPr>
          <w:p w14:paraId="3965C27F" w14:textId="77777777" w:rsidR="00AC3FFF" w:rsidRPr="00652DA5" w:rsidRDefault="00652DA5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T:</w:t>
            </w:r>
            <w:r w:rsidR="00AC3FFF" w:rsidRPr="00652DA5">
              <w:rPr>
                <w:sz w:val="16"/>
                <w:szCs w:val="16"/>
              </w:rPr>
              <w:t xml:space="preserve"> 056 250 43 10</w:t>
            </w:r>
          </w:p>
        </w:tc>
      </w:tr>
      <w:tr w:rsidR="00AC3FFF" w:rsidRPr="00652DA5" w14:paraId="342851AA" w14:textId="77777777" w:rsidTr="00652DA5">
        <w:trPr>
          <w:trHeight w:val="397"/>
        </w:trPr>
        <w:tc>
          <w:tcPr>
            <w:tcW w:w="2126" w:type="dxa"/>
            <w:vAlign w:val="center"/>
          </w:tcPr>
          <w:p w14:paraId="1EFC06A0" w14:textId="77777777" w:rsidR="00AC3FFF" w:rsidRPr="00652DA5" w:rsidRDefault="00AC3FFF" w:rsidP="00034E26">
            <w:pPr>
              <w:spacing w:after="0"/>
              <w:rPr>
                <w:b/>
                <w:sz w:val="16"/>
                <w:szCs w:val="16"/>
              </w:rPr>
            </w:pPr>
            <w:r w:rsidRPr="00652DA5">
              <w:rPr>
                <w:b/>
                <w:sz w:val="16"/>
                <w:szCs w:val="16"/>
              </w:rPr>
              <w:t>Signalisationen</w:t>
            </w:r>
            <w:r w:rsidR="00EE4B8E">
              <w:rPr>
                <w:b/>
                <w:sz w:val="16"/>
                <w:szCs w:val="16"/>
              </w:rPr>
              <w:t xml:space="preserve"> </w:t>
            </w:r>
            <w:r w:rsidR="00EE4B8E" w:rsidRPr="00EE4B8E">
              <w:rPr>
                <w:sz w:val="16"/>
                <w:szCs w:val="16"/>
              </w:rPr>
              <w:t>(Anfrage)</w:t>
            </w:r>
          </w:p>
        </w:tc>
        <w:tc>
          <w:tcPr>
            <w:tcW w:w="2126" w:type="dxa"/>
            <w:vAlign w:val="center"/>
          </w:tcPr>
          <w:p w14:paraId="4596F0F5" w14:textId="77777777" w:rsidR="00AC3FFF" w:rsidRPr="00652DA5" w:rsidRDefault="00AC3FFF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Gemeinde Ehrendingen</w:t>
            </w:r>
            <w:r w:rsidRPr="00652DA5">
              <w:rPr>
                <w:sz w:val="16"/>
                <w:szCs w:val="16"/>
              </w:rPr>
              <w:br/>
              <w:t>Bau Planung Umwelt</w:t>
            </w:r>
          </w:p>
        </w:tc>
        <w:tc>
          <w:tcPr>
            <w:tcW w:w="1701" w:type="dxa"/>
            <w:vAlign w:val="center"/>
          </w:tcPr>
          <w:p w14:paraId="4AA6AFC2" w14:textId="77777777" w:rsidR="00AC3FFF" w:rsidRPr="00652DA5" w:rsidRDefault="00AC3FFF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Brunnenhof 6</w:t>
            </w:r>
          </w:p>
        </w:tc>
        <w:tc>
          <w:tcPr>
            <w:tcW w:w="1560" w:type="dxa"/>
            <w:vAlign w:val="center"/>
          </w:tcPr>
          <w:p w14:paraId="77B18DA0" w14:textId="77777777" w:rsidR="00AC3FFF" w:rsidRPr="00652DA5" w:rsidRDefault="00AC3FFF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5420 Ehrendingen</w:t>
            </w:r>
          </w:p>
        </w:tc>
        <w:tc>
          <w:tcPr>
            <w:tcW w:w="1417" w:type="dxa"/>
            <w:vAlign w:val="center"/>
          </w:tcPr>
          <w:p w14:paraId="71931F65" w14:textId="77777777" w:rsidR="00AC3FFF" w:rsidRPr="00652DA5" w:rsidRDefault="00652DA5" w:rsidP="00034E26">
            <w:pPr>
              <w:spacing w:after="0"/>
              <w:rPr>
                <w:sz w:val="16"/>
                <w:szCs w:val="16"/>
              </w:rPr>
            </w:pPr>
            <w:r w:rsidRPr="00652DA5">
              <w:rPr>
                <w:sz w:val="16"/>
                <w:szCs w:val="16"/>
              </w:rPr>
              <w:t>T:</w:t>
            </w:r>
            <w:r w:rsidR="00AC3FFF" w:rsidRPr="00652DA5">
              <w:rPr>
                <w:sz w:val="16"/>
                <w:szCs w:val="16"/>
              </w:rPr>
              <w:t xml:space="preserve"> 056 200 77 40</w:t>
            </w:r>
          </w:p>
        </w:tc>
      </w:tr>
    </w:tbl>
    <w:p w14:paraId="09D1B6DC" w14:textId="77777777" w:rsidR="004F490E" w:rsidRPr="00FB18A6" w:rsidRDefault="00427013" w:rsidP="00FB18A6">
      <w:pPr>
        <w:pStyle w:val="Listenabsatz"/>
        <w:numPr>
          <w:ilvl w:val="0"/>
          <w:numId w:val="2"/>
        </w:numPr>
        <w:spacing w:before="240"/>
        <w:ind w:left="284" w:hanging="284"/>
        <w:contextualSpacing w:val="0"/>
        <w:rPr>
          <w:szCs w:val="22"/>
        </w:rPr>
      </w:pPr>
      <w:r w:rsidRPr="00FB18A6">
        <w:rPr>
          <w:szCs w:val="22"/>
        </w:rPr>
        <w:t>Besondere Bedingungen</w:t>
      </w:r>
      <w:r w:rsidR="00DB5E22" w:rsidRPr="00FB18A6">
        <w:rPr>
          <w:szCs w:val="22"/>
        </w:rPr>
        <w:t xml:space="preserve"> siehe </w:t>
      </w:r>
      <w:r w:rsidR="005B1797" w:rsidRPr="00FB18A6">
        <w:rPr>
          <w:szCs w:val="22"/>
        </w:rPr>
        <w:t>Beilage</w:t>
      </w:r>
      <w:r w:rsidR="00A569A3">
        <w:rPr>
          <w:szCs w:val="22"/>
        </w:rPr>
        <w:t>n</w:t>
      </w:r>
      <w:r w:rsidR="00C25097">
        <w:rPr>
          <w:szCs w:val="22"/>
        </w:rPr>
        <w:t xml:space="preserve"> 1 - 3</w:t>
      </w:r>
    </w:p>
    <w:p w14:paraId="4D60D011" w14:textId="77777777" w:rsidR="00FB18A6" w:rsidRDefault="00FB18A6" w:rsidP="00FB18A6">
      <w:pPr>
        <w:tabs>
          <w:tab w:val="left" w:pos="993"/>
          <w:tab w:val="left" w:pos="1701"/>
          <w:tab w:val="left" w:pos="4536"/>
          <w:tab w:val="right" w:pos="9072"/>
        </w:tabs>
        <w:spacing w:after="0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Gemeinde Ehrendingen</w:t>
      </w:r>
    </w:p>
    <w:p w14:paraId="161AF438" w14:textId="77777777" w:rsidR="00427013" w:rsidRDefault="00427013" w:rsidP="00AB45EB">
      <w:pPr>
        <w:tabs>
          <w:tab w:val="left" w:pos="993"/>
          <w:tab w:val="left" w:pos="1701"/>
          <w:tab w:val="left" w:pos="4536"/>
          <w:tab w:val="right" w:pos="9072"/>
        </w:tabs>
        <w:spacing w:after="0"/>
        <w:rPr>
          <w:b/>
          <w:szCs w:val="22"/>
        </w:rPr>
      </w:pPr>
      <w:r w:rsidRPr="00FB18A6">
        <w:rPr>
          <w:b/>
          <w:szCs w:val="22"/>
        </w:rPr>
        <w:t>Ort / Datum:</w:t>
      </w:r>
      <w:r w:rsidRPr="00FB18A6">
        <w:rPr>
          <w:b/>
          <w:szCs w:val="22"/>
        </w:rPr>
        <w:tab/>
      </w:r>
      <w:r w:rsidRPr="00FB18A6">
        <w:rPr>
          <w:b/>
          <w:szCs w:val="22"/>
        </w:rPr>
        <w:tab/>
      </w:r>
      <w:r w:rsidRPr="00FB18A6">
        <w:rPr>
          <w:b/>
          <w:szCs w:val="22"/>
        </w:rPr>
        <w:tab/>
        <w:t>Bau Planung Umwelt</w:t>
      </w:r>
    </w:p>
    <w:p w14:paraId="2317CC3B" w14:textId="77777777" w:rsidR="003C3FAE" w:rsidRPr="003C3FAE" w:rsidRDefault="003C3FAE" w:rsidP="003C3FAE">
      <w:pPr>
        <w:tabs>
          <w:tab w:val="left" w:pos="993"/>
          <w:tab w:val="left" w:pos="1843"/>
          <w:tab w:val="left" w:pos="2835"/>
          <w:tab w:val="left" w:pos="3402"/>
          <w:tab w:val="left" w:pos="4678"/>
          <w:tab w:val="left" w:pos="4962"/>
          <w:tab w:val="left" w:pos="5670"/>
          <w:tab w:val="left" w:pos="7230"/>
          <w:tab w:val="left" w:pos="7938"/>
        </w:tabs>
        <w:spacing w:before="240" w:after="60"/>
        <w:rPr>
          <w:szCs w:val="22"/>
        </w:rPr>
      </w:pPr>
      <w:r w:rsidRPr="003C3FAE">
        <w:rPr>
          <w:sz w:val="20"/>
        </w:rPr>
        <w:object w:dxaOrig="1440" w:dyaOrig="1440" w14:anchorId="68E4C956">
          <v:shape id="_x0000_i1119" type="#_x0000_t75" style="width:182.25pt;height:18pt" o:ole="">
            <v:imagedata r:id="rId34" o:title=""/>
          </v:shape>
          <w:control r:id="rId38" w:name="TextBox51" w:shapeid="_x0000_i1119"/>
        </w:object>
      </w:r>
      <w:r w:rsidRPr="003C3FAE">
        <w:rPr>
          <w:sz w:val="20"/>
        </w:rPr>
        <w:tab/>
      </w:r>
      <w:r w:rsidRPr="003C3FAE">
        <w:rPr>
          <w:sz w:val="20"/>
        </w:rPr>
        <w:object w:dxaOrig="1440" w:dyaOrig="1440" w14:anchorId="2C0CE659">
          <v:shape id="_x0000_i1120" type="#_x0000_t75" style="width:120.75pt;height:18pt" o:ole="">
            <v:imagedata r:id="rId36" o:title=""/>
          </v:shape>
          <w:control r:id="rId39" w:name="TextBox521" w:shapeid="_x0000_i1120"/>
        </w:object>
      </w:r>
      <w:r w:rsidRPr="003C3FAE">
        <w:rPr>
          <w:sz w:val="20"/>
        </w:rPr>
        <w:t>………………………...</w:t>
      </w:r>
    </w:p>
    <w:p w14:paraId="6302BCA3" w14:textId="77777777" w:rsidR="00FB18A6" w:rsidRPr="007D3720" w:rsidRDefault="00FB18A6" w:rsidP="007D3720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spacing w:after="120"/>
        <w:rPr>
          <w:b/>
          <w:sz w:val="20"/>
        </w:rPr>
      </w:pPr>
    </w:p>
    <w:p w14:paraId="7B0BA4CF" w14:textId="77777777" w:rsidR="00427013" w:rsidRPr="00FB18A6" w:rsidRDefault="00427013" w:rsidP="00FB18A6">
      <w:p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spacing w:after="0"/>
        <w:rPr>
          <w:szCs w:val="22"/>
        </w:rPr>
      </w:pPr>
      <w:r w:rsidRPr="00FB18A6">
        <w:rPr>
          <w:szCs w:val="22"/>
        </w:rPr>
        <w:t>Geht an:</w:t>
      </w:r>
      <w:r w:rsidRPr="00FB18A6">
        <w:rPr>
          <w:szCs w:val="22"/>
        </w:rPr>
        <w:tab/>
        <w:t>- Gesuchsteller</w:t>
      </w:r>
    </w:p>
    <w:p w14:paraId="08BE931C" w14:textId="77777777" w:rsidR="00427013" w:rsidRPr="00FB18A6" w:rsidRDefault="00427013" w:rsidP="00FB18A6">
      <w:p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spacing w:after="0"/>
        <w:rPr>
          <w:szCs w:val="22"/>
        </w:rPr>
      </w:pPr>
      <w:r w:rsidRPr="00FB18A6">
        <w:rPr>
          <w:szCs w:val="22"/>
        </w:rPr>
        <w:tab/>
        <w:t>- Werkdienst</w:t>
      </w:r>
    </w:p>
    <w:p w14:paraId="121E6108" w14:textId="77777777" w:rsidR="00AB45EB" w:rsidRPr="00FB18A6" w:rsidRDefault="00AB45EB" w:rsidP="00FB18A6">
      <w:p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spacing w:after="0"/>
        <w:rPr>
          <w:szCs w:val="22"/>
        </w:rPr>
      </w:pPr>
      <w:r w:rsidRPr="00FB18A6">
        <w:rPr>
          <w:szCs w:val="22"/>
        </w:rPr>
        <w:tab/>
      </w:r>
      <w:r w:rsidR="005B1797" w:rsidRPr="00FB18A6">
        <w:rPr>
          <w:szCs w:val="22"/>
        </w:rPr>
        <w:t>- Strassenkartei</w:t>
      </w:r>
    </w:p>
    <w:sectPr w:rsidR="00AB45EB" w:rsidRPr="00FB18A6" w:rsidSect="008D6BA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40"/>
      <w:pgMar w:top="737" w:right="510" w:bottom="794" w:left="2268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570E" w14:textId="77777777" w:rsidR="00087E3F" w:rsidRDefault="00087E3F">
      <w:r>
        <w:separator/>
      </w:r>
    </w:p>
  </w:endnote>
  <w:endnote w:type="continuationSeparator" w:id="0">
    <w:p w14:paraId="79C201C7" w14:textId="77777777" w:rsidR="00087E3F" w:rsidRDefault="0008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24FE" w14:textId="77777777" w:rsidR="00ED32B9" w:rsidRDefault="00ED32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3F86" w14:textId="77777777" w:rsidR="007D3720" w:rsidRDefault="007D3720">
    <w:pPr>
      <w:pStyle w:val="Fuzeile"/>
      <w:tabs>
        <w:tab w:val="clear" w:pos="4536"/>
      </w:tabs>
      <w:rPr>
        <w:rFonts w:cs="Arial"/>
      </w:rPr>
    </w:pPr>
    <w:r w:rsidRPr="00652DA5">
      <w:rPr>
        <w:rFonts w:cs="Arial"/>
      </w:rPr>
      <w:t>www.ehrendingen.ch</w:t>
    </w:r>
    <w:r>
      <w:rPr>
        <w:rFonts w:cs="Arial"/>
      </w:rPr>
      <w:tab/>
    </w:r>
    <w:r w:rsidRPr="007D3720">
      <w:rPr>
        <w:rFonts w:cs="Arial"/>
        <w:sz w:val="12"/>
        <w:lang w:val="de-DE"/>
      </w:rPr>
      <w:fldChar w:fldCharType="begin"/>
    </w:r>
    <w:r w:rsidRPr="007D3720">
      <w:rPr>
        <w:rFonts w:cs="Arial"/>
        <w:sz w:val="12"/>
        <w:lang w:val="de-DE"/>
      </w:rPr>
      <w:instrText xml:space="preserve"> FILENAME  </w:instrText>
    </w:r>
    <w:r w:rsidRPr="007D3720">
      <w:rPr>
        <w:rFonts w:cs="Arial"/>
        <w:sz w:val="12"/>
        <w:lang w:val="de-DE"/>
      </w:rPr>
      <w:fldChar w:fldCharType="separate"/>
    </w:r>
    <w:r w:rsidR="00087E3F">
      <w:rPr>
        <w:rFonts w:cs="Arial"/>
        <w:noProof/>
        <w:sz w:val="12"/>
        <w:lang w:val="de-DE"/>
      </w:rPr>
      <w:t>Dokument6</w:t>
    </w:r>
    <w:r w:rsidRPr="007D3720">
      <w:rPr>
        <w:rFonts w:cs="Arial"/>
        <w:sz w:val="12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AE0B" w14:textId="77777777" w:rsidR="007D3720" w:rsidRPr="00580301" w:rsidRDefault="007D3720" w:rsidP="00580301">
    <w:pPr>
      <w:pStyle w:val="Fuzeile"/>
    </w:pPr>
    <w:r w:rsidRPr="007D3720">
      <w:rPr>
        <w:rFonts w:cs="Arial"/>
      </w:rPr>
      <w:t>www.ehrendingen.ch</w:t>
    </w:r>
    <w:r>
      <w:rPr>
        <w:rFonts w:cs="Arial"/>
      </w:rPr>
      <w:tab/>
    </w:r>
    <w:r>
      <w:rPr>
        <w:rFonts w:cs="Arial"/>
      </w:rPr>
      <w:tab/>
    </w:r>
    <w:r w:rsidRPr="007D3720">
      <w:rPr>
        <w:rFonts w:cs="Arial"/>
        <w:sz w:val="12"/>
      </w:rPr>
      <w:fldChar w:fldCharType="begin"/>
    </w:r>
    <w:r w:rsidRPr="007D3720">
      <w:rPr>
        <w:rFonts w:cs="Arial"/>
        <w:sz w:val="12"/>
      </w:rPr>
      <w:instrText xml:space="preserve"> FILENAME   \* MERGEFORMAT </w:instrText>
    </w:r>
    <w:r w:rsidRPr="007D3720">
      <w:rPr>
        <w:rFonts w:cs="Arial"/>
        <w:sz w:val="12"/>
      </w:rPr>
      <w:fldChar w:fldCharType="separate"/>
    </w:r>
    <w:r w:rsidR="00087E3F">
      <w:rPr>
        <w:rFonts w:cs="Arial"/>
        <w:noProof/>
        <w:sz w:val="12"/>
      </w:rPr>
      <w:t>Dokument6</w:t>
    </w:r>
    <w:r w:rsidRPr="007D3720">
      <w:rPr>
        <w:rFonts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A372" w14:textId="77777777" w:rsidR="00087E3F" w:rsidRDefault="00087E3F">
      <w:r>
        <w:separator/>
      </w:r>
    </w:p>
  </w:footnote>
  <w:footnote w:type="continuationSeparator" w:id="0">
    <w:p w14:paraId="060C6371" w14:textId="77777777" w:rsidR="00087E3F" w:rsidRDefault="0008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1B92" w14:textId="77777777" w:rsidR="00ED32B9" w:rsidRDefault="00ED32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9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080"/>
      <w:gridCol w:w="2134"/>
    </w:tblGrid>
    <w:tr w:rsidR="007D3720" w14:paraId="45E09015" w14:textId="77777777" w:rsidTr="00FB18A6">
      <w:trPr>
        <w:cantSplit/>
        <w:trHeight w:hRule="exact" w:val="340"/>
      </w:trPr>
      <w:tc>
        <w:tcPr>
          <w:tcW w:w="1985" w:type="dxa"/>
          <w:tcMar>
            <w:left w:w="0" w:type="dxa"/>
            <w:right w:w="85" w:type="dxa"/>
          </w:tcMar>
          <w:vAlign w:val="bottom"/>
        </w:tcPr>
        <w:p w14:paraId="42CACDF3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jc w:val="right"/>
            <w:rPr>
              <w:rFonts w:cs="Arial"/>
              <w:szCs w:val="28"/>
            </w:rPr>
          </w:pPr>
          <w:r>
            <w:rPr>
              <w:rFonts w:cs="Arial"/>
              <w:noProof/>
              <w:szCs w:val="28"/>
              <w:lang w:eastAsia="de-CH"/>
            </w:rPr>
            <w:drawing>
              <wp:inline distT="0" distB="0" distL="0" distR="0" wp14:anchorId="1F074594" wp14:editId="75050B6A">
                <wp:extent cx="1172210" cy="167640"/>
                <wp:effectExtent l="0" t="0" r="0" b="0"/>
                <wp:docPr id="4" name="Bild 4" descr="logo_g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g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tcMar>
            <w:left w:w="0" w:type="dxa"/>
            <w:right w:w="57" w:type="dxa"/>
          </w:tcMar>
          <w:vAlign w:val="bottom"/>
        </w:tcPr>
        <w:p w14:paraId="794BBE16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rPr>
              <w:rFonts w:cs="Arial"/>
              <w:szCs w:val="28"/>
            </w:rPr>
          </w:pPr>
          <w:r>
            <w:rPr>
              <w:rFonts w:cs="Arial"/>
              <w:noProof/>
              <w:szCs w:val="28"/>
              <w:lang w:eastAsia="de-CH"/>
            </w:rPr>
            <w:drawing>
              <wp:inline distT="0" distB="0" distL="0" distR="0" wp14:anchorId="5D93DABE" wp14:editId="0C3B80F8">
                <wp:extent cx="1384300" cy="167640"/>
                <wp:effectExtent l="0" t="0" r="0" b="0"/>
                <wp:docPr id="5" name="Bild 5" descr="logo_e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e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dxa"/>
          <w:tcMar>
            <w:left w:w="170" w:type="dxa"/>
          </w:tcMar>
          <w:vAlign w:val="bottom"/>
        </w:tcPr>
        <w:p w14:paraId="69C857E3" w14:textId="77777777" w:rsidR="007D3720" w:rsidRPr="00A569A3" w:rsidRDefault="007D3720">
          <w:pPr>
            <w:pStyle w:val="Kopfzeile"/>
            <w:tabs>
              <w:tab w:val="clear" w:pos="4536"/>
              <w:tab w:val="clear" w:pos="9071"/>
            </w:tabs>
            <w:rPr>
              <w:rFonts w:cs="Arial"/>
              <w:b/>
              <w:sz w:val="22"/>
              <w:szCs w:val="22"/>
            </w:rPr>
          </w:pPr>
          <w:r w:rsidRPr="00A569A3">
            <w:rPr>
              <w:rFonts w:cs="Arial"/>
              <w:b/>
              <w:sz w:val="22"/>
              <w:szCs w:val="22"/>
            </w:rPr>
            <w:t>Ges. Nr.:</w:t>
          </w:r>
        </w:p>
      </w:tc>
    </w:tr>
    <w:tr w:rsidR="007D3720" w14:paraId="7D25798C" w14:textId="77777777" w:rsidTr="00FB18A6">
      <w:trPr>
        <w:cantSplit/>
        <w:trHeight w:hRule="exact" w:val="57"/>
      </w:trPr>
      <w:tc>
        <w:tcPr>
          <w:tcW w:w="1985" w:type="dxa"/>
          <w:vAlign w:val="bottom"/>
        </w:tcPr>
        <w:p w14:paraId="53044FB1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jc w:val="right"/>
            <w:rPr>
              <w:rFonts w:cs="Arial"/>
              <w:sz w:val="4"/>
              <w:szCs w:val="28"/>
            </w:rPr>
          </w:pPr>
        </w:p>
      </w:tc>
      <w:tc>
        <w:tcPr>
          <w:tcW w:w="7080" w:type="dxa"/>
          <w:tcMar>
            <w:left w:w="0" w:type="dxa"/>
          </w:tcMar>
          <w:vAlign w:val="bottom"/>
        </w:tcPr>
        <w:p w14:paraId="67721FE0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rPr>
              <w:rFonts w:cs="Arial"/>
              <w:sz w:val="4"/>
              <w:szCs w:val="28"/>
            </w:rPr>
          </w:pPr>
        </w:p>
      </w:tc>
      <w:tc>
        <w:tcPr>
          <w:tcW w:w="2134" w:type="dxa"/>
          <w:tcMar>
            <w:left w:w="170" w:type="dxa"/>
          </w:tcMar>
          <w:vAlign w:val="bottom"/>
        </w:tcPr>
        <w:p w14:paraId="203DC7C4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rPr>
              <w:rFonts w:cs="Arial"/>
              <w:sz w:val="4"/>
              <w:szCs w:val="16"/>
            </w:rPr>
          </w:pPr>
        </w:p>
      </w:tc>
    </w:tr>
    <w:tr w:rsidR="007D3720" w14:paraId="2B8434C6" w14:textId="77777777" w:rsidTr="00FB18A6">
      <w:trPr>
        <w:cantSplit/>
        <w:trHeight w:val="1531"/>
      </w:trPr>
      <w:tc>
        <w:tcPr>
          <w:tcW w:w="1985" w:type="dxa"/>
        </w:tcPr>
        <w:p w14:paraId="21B4FDC7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jc w:val="right"/>
            <w:rPr>
              <w:rFonts w:cs="Arial"/>
            </w:rPr>
          </w:pPr>
        </w:p>
      </w:tc>
      <w:tc>
        <w:tcPr>
          <w:tcW w:w="7080" w:type="dxa"/>
          <w:tcMar>
            <w:left w:w="0" w:type="dxa"/>
          </w:tcMar>
        </w:tcPr>
        <w:p w14:paraId="37786FF8" w14:textId="77777777" w:rsidR="007D3720" w:rsidRDefault="007D3720" w:rsidP="00FB18A6">
          <w:pPr>
            <w:pStyle w:val="Kopfzeile"/>
            <w:tabs>
              <w:tab w:val="clear" w:pos="4536"/>
              <w:tab w:val="clear" w:pos="9071"/>
            </w:tabs>
            <w:rPr>
              <w:rFonts w:ascii="Helvetica 55 Roman" w:hAnsi="Helvetica 55 Roman"/>
              <w:b/>
              <w:bCs/>
            </w:rPr>
          </w:pPr>
          <w:r>
            <w:rPr>
              <w:rFonts w:ascii="Helvetica 55 Roman" w:hAnsi="Helvetica 55 Roman"/>
              <w:b/>
              <w:bCs/>
            </w:rPr>
            <w:t>Bau Planung Umwelt</w:t>
          </w:r>
        </w:p>
        <w:p w14:paraId="226C4B2C" w14:textId="77777777" w:rsidR="007D3720" w:rsidRPr="00C235A0" w:rsidRDefault="007D3720" w:rsidP="00FB18A6">
          <w:pPr>
            <w:pStyle w:val="VorgabeText"/>
          </w:pPr>
          <w:r w:rsidRPr="00C235A0">
            <w:t>Tiefbau</w:t>
          </w:r>
        </w:p>
        <w:p w14:paraId="2F8C94CD" w14:textId="77777777" w:rsidR="007D3720" w:rsidRPr="00C235A0" w:rsidRDefault="007D3720" w:rsidP="00FB18A6">
          <w:pPr>
            <w:pStyle w:val="VorgabeText"/>
          </w:pPr>
          <w:r w:rsidRPr="00C235A0">
            <w:t>Brunnenhof 6</w:t>
          </w:r>
        </w:p>
        <w:p w14:paraId="3F3550B1" w14:textId="77777777" w:rsidR="007D3720" w:rsidRPr="00C235A0" w:rsidRDefault="007D3720" w:rsidP="00FB18A6">
          <w:pPr>
            <w:pStyle w:val="VorgabeText"/>
          </w:pPr>
          <w:r w:rsidRPr="00C235A0">
            <w:t>5420 Ehrendingen</w:t>
          </w:r>
        </w:p>
        <w:p w14:paraId="7B65766E" w14:textId="77777777" w:rsidR="007D3720" w:rsidRPr="00C235A0" w:rsidRDefault="007D3720" w:rsidP="00FB18A6">
          <w:pPr>
            <w:pStyle w:val="VorgabeText"/>
          </w:pPr>
          <w:r w:rsidRPr="00C235A0">
            <w:t>Telefon +41 056 200 77 40</w:t>
          </w:r>
        </w:p>
        <w:p w14:paraId="7E7D5BE2" w14:textId="77777777" w:rsidR="007D3720" w:rsidRPr="00C235A0" w:rsidRDefault="007D3720" w:rsidP="00FB18A6">
          <w:pPr>
            <w:pStyle w:val="VorgabeText"/>
          </w:pPr>
          <w:r>
            <w:t>bauverwaltung</w:t>
          </w:r>
          <w:r w:rsidRPr="00C235A0">
            <w:t>@ehrendingen.ch</w:t>
          </w:r>
        </w:p>
        <w:p w14:paraId="2A3AEC1B" w14:textId="77777777" w:rsidR="007D3720" w:rsidRPr="00FB18A6" w:rsidRDefault="007D3720" w:rsidP="00FB18A6">
          <w:pPr>
            <w:pStyle w:val="VorgabeText"/>
          </w:pPr>
          <w:r w:rsidRPr="00C235A0">
            <w:t>www.ehrendingen.ch</w:t>
          </w:r>
        </w:p>
        <w:p w14:paraId="31809D27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rPr>
              <w:rFonts w:ascii="Helvetica 55 Roman" w:hAnsi="Helvetica 55 Roman" w:cs="Arial"/>
            </w:rPr>
          </w:pPr>
        </w:p>
      </w:tc>
      <w:tc>
        <w:tcPr>
          <w:tcW w:w="2134" w:type="dxa"/>
          <w:tcMar>
            <w:left w:w="170" w:type="dxa"/>
          </w:tcMar>
        </w:tcPr>
        <w:p w14:paraId="2E19B6BD" w14:textId="77777777" w:rsidR="007D3720" w:rsidRDefault="007D3720">
          <w:pPr>
            <w:pStyle w:val="Kopfzeile"/>
            <w:jc w:val="right"/>
            <w:rPr>
              <w:rFonts w:cs="Arial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61CF6AAE" wp14:editId="6D3C8514">
                <wp:simplePos x="0" y="0"/>
                <wp:positionH relativeFrom="column">
                  <wp:posOffset>7397</wp:posOffset>
                </wp:positionH>
                <wp:positionV relativeFrom="paragraph">
                  <wp:posOffset>493461</wp:posOffset>
                </wp:positionV>
                <wp:extent cx="1191260" cy="1191260"/>
                <wp:effectExtent l="0" t="0" r="8890" b="8890"/>
                <wp:wrapNone/>
                <wp:docPr id="7" name="Bild 3" descr="Ehrendingen_blau_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hrendingen_blau_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26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59738D">
            <w:rPr>
              <w:rFonts w:cs="Arial"/>
              <w:noProof/>
            </w:rPr>
            <w:t>2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/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59738D">
            <w:rPr>
              <w:rFonts w:cs="Arial"/>
              <w:noProof/>
            </w:rPr>
            <w:t>2</w:t>
          </w:r>
          <w:r>
            <w:rPr>
              <w:rFonts w:cs="Arial"/>
            </w:rPr>
            <w:fldChar w:fldCharType="end"/>
          </w:r>
        </w:p>
      </w:tc>
    </w:tr>
    <w:tr w:rsidR="007D3720" w14:paraId="6F1AA830" w14:textId="77777777" w:rsidTr="00FB18A6">
      <w:trPr>
        <w:cantSplit/>
        <w:trHeight w:val="1134"/>
      </w:trPr>
      <w:tc>
        <w:tcPr>
          <w:tcW w:w="1985" w:type="dxa"/>
          <w:vAlign w:val="bottom"/>
        </w:tcPr>
        <w:p w14:paraId="09E947AE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jc w:val="right"/>
            <w:rPr>
              <w:rFonts w:cs="Arial"/>
            </w:rPr>
          </w:pPr>
        </w:p>
      </w:tc>
      <w:tc>
        <w:tcPr>
          <w:tcW w:w="7080" w:type="dxa"/>
          <w:tcMar>
            <w:left w:w="0" w:type="dxa"/>
          </w:tcMar>
          <w:vAlign w:val="bottom"/>
        </w:tcPr>
        <w:p w14:paraId="556F9715" w14:textId="77777777" w:rsidR="007D3720" w:rsidRPr="00B91CE0" w:rsidRDefault="007D3720" w:rsidP="00B91CE0">
          <w:pPr>
            <w:tabs>
              <w:tab w:val="left" w:pos="567"/>
            </w:tabs>
            <w:spacing w:after="0"/>
            <w:ind w:left="567" w:hanging="567"/>
            <w:jc w:val="both"/>
            <w:rPr>
              <w:b/>
              <w:sz w:val="32"/>
              <w:szCs w:val="32"/>
            </w:rPr>
          </w:pPr>
          <w:r w:rsidRPr="00B91CE0">
            <w:rPr>
              <w:b/>
              <w:sz w:val="32"/>
              <w:szCs w:val="32"/>
            </w:rPr>
            <w:t>Bewilligung Strassenaufbruch</w:t>
          </w:r>
        </w:p>
      </w:tc>
      <w:tc>
        <w:tcPr>
          <w:tcW w:w="2134" w:type="dxa"/>
          <w:tcMar>
            <w:left w:w="170" w:type="dxa"/>
          </w:tcMar>
          <w:vAlign w:val="bottom"/>
        </w:tcPr>
        <w:p w14:paraId="3503D54D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rPr>
              <w:rFonts w:cs="Arial"/>
            </w:rPr>
          </w:pPr>
        </w:p>
      </w:tc>
    </w:tr>
    <w:tr w:rsidR="007D3720" w14:paraId="38602D6D" w14:textId="77777777" w:rsidTr="007D3720">
      <w:trPr>
        <w:cantSplit/>
        <w:trHeight w:val="170"/>
      </w:trPr>
      <w:tc>
        <w:tcPr>
          <w:tcW w:w="1985" w:type="dxa"/>
          <w:vAlign w:val="bottom"/>
        </w:tcPr>
        <w:p w14:paraId="6CB322A2" w14:textId="77777777" w:rsidR="007D3720" w:rsidRDefault="007D3720" w:rsidP="007D3720">
          <w:pPr>
            <w:pStyle w:val="Kopfzeile"/>
            <w:jc w:val="right"/>
            <w:rPr>
              <w:rFonts w:cs="Arial"/>
            </w:rPr>
          </w:pPr>
        </w:p>
      </w:tc>
      <w:tc>
        <w:tcPr>
          <w:tcW w:w="7080" w:type="dxa"/>
          <w:tcMar>
            <w:left w:w="0" w:type="dxa"/>
          </w:tcMar>
          <w:vAlign w:val="bottom"/>
        </w:tcPr>
        <w:p w14:paraId="2F44A1F4" w14:textId="77777777" w:rsidR="007D3720" w:rsidRPr="007D3720" w:rsidRDefault="007D3720" w:rsidP="007D3720">
          <w:pPr>
            <w:tabs>
              <w:tab w:val="left" w:pos="567"/>
            </w:tabs>
            <w:spacing w:after="0"/>
            <w:ind w:left="567" w:hanging="567"/>
            <w:jc w:val="both"/>
            <w:rPr>
              <w:b/>
              <w:szCs w:val="22"/>
            </w:rPr>
          </w:pPr>
        </w:p>
      </w:tc>
      <w:tc>
        <w:tcPr>
          <w:tcW w:w="2134" w:type="dxa"/>
          <w:tcMar>
            <w:left w:w="170" w:type="dxa"/>
          </w:tcMar>
          <w:vAlign w:val="bottom"/>
        </w:tcPr>
        <w:p w14:paraId="7705E647" w14:textId="77777777" w:rsidR="007D3720" w:rsidRDefault="007D3720" w:rsidP="007D3720">
          <w:pPr>
            <w:pStyle w:val="Kopfzeile"/>
            <w:rPr>
              <w:rFonts w:cs="Arial"/>
            </w:rPr>
          </w:pPr>
        </w:p>
      </w:tc>
    </w:tr>
  </w:tbl>
  <w:p w14:paraId="5CBB7D59" w14:textId="77777777" w:rsidR="007D3720" w:rsidRDefault="007D3720" w:rsidP="007D3720">
    <w:pPr>
      <w:pStyle w:val="Kopfzeile"/>
      <w:tabs>
        <w:tab w:val="clear" w:pos="4536"/>
        <w:tab w:val="clear" w:pos="9071"/>
      </w:tabs>
      <w:rPr>
        <w:rFonts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9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088"/>
      <w:gridCol w:w="2126"/>
    </w:tblGrid>
    <w:tr w:rsidR="007D3720" w14:paraId="3B11145F" w14:textId="77777777" w:rsidTr="009551C8">
      <w:trPr>
        <w:cantSplit/>
        <w:trHeight w:hRule="exact" w:val="340"/>
      </w:trPr>
      <w:tc>
        <w:tcPr>
          <w:tcW w:w="1985" w:type="dxa"/>
          <w:tcMar>
            <w:left w:w="0" w:type="dxa"/>
            <w:right w:w="85" w:type="dxa"/>
          </w:tcMar>
          <w:vAlign w:val="bottom"/>
        </w:tcPr>
        <w:p w14:paraId="13322432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jc w:val="right"/>
            <w:rPr>
              <w:rFonts w:cs="Arial"/>
              <w:szCs w:val="28"/>
            </w:rPr>
          </w:pPr>
          <w:r>
            <w:rPr>
              <w:rFonts w:cs="Arial"/>
              <w:noProof/>
              <w:szCs w:val="28"/>
              <w:lang w:eastAsia="de-CH"/>
            </w:rPr>
            <w:drawing>
              <wp:inline distT="0" distB="0" distL="0" distR="0" wp14:anchorId="45CA315F" wp14:editId="78D4F2EF">
                <wp:extent cx="1172210" cy="167640"/>
                <wp:effectExtent l="0" t="0" r="0" b="0"/>
                <wp:docPr id="1" name="Bild 1" descr="logo_g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Mar>
            <w:left w:w="0" w:type="dxa"/>
            <w:right w:w="57" w:type="dxa"/>
          </w:tcMar>
          <w:vAlign w:val="bottom"/>
        </w:tcPr>
        <w:p w14:paraId="05A35FDE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rPr>
              <w:rFonts w:cs="Arial"/>
              <w:szCs w:val="28"/>
            </w:rPr>
          </w:pPr>
          <w:r>
            <w:rPr>
              <w:rFonts w:cs="Arial"/>
              <w:noProof/>
              <w:szCs w:val="28"/>
              <w:lang w:eastAsia="de-CH"/>
            </w:rPr>
            <w:drawing>
              <wp:inline distT="0" distB="0" distL="0" distR="0" wp14:anchorId="1C78AA78" wp14:editId="5C3089F2">
                <wp:extent cx="1384300" cy="167640"/>
                <wp:effectExtent l="0" t="0" r="0" b="0"/>
                <wp:docPr id="2" name="Bild 2" descr="logo_e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Mar>
            <w:left w:w="170" w:type="dxa"/>
          </w:tcMar>
          <w:vAlign w:val="center"/>
        </w:tcPr>
        <w:p w14:paraId="67A188FC" w14:textId="77777777" w:rsidR="007D3720" w:rsidRPr="00A569A3" w:rsidRDefault="007D3720" w:rsidP="009551C8">
          <w:pPr>
            <w:pStyle w:val="Kopfzeile"/>
            <w:tabs>
              <w:tab w:val="clear" w:pos="4536"/>
              <w:tab w:val="clear" w:pos="9071"/>
            </w:tabs>
            <w:rPr>
              <w:rFonts w:cs="Arial"/>
              <w:b/>
              <w:sz w:val="22"/>
              <w:szCs w:val="22"/>
            </w:rPr>
          </w:pPr>
          <w:r w:rsidRPr="00A569A3">
            <w:rPr>
              <w:rFonts w:cs="Arial"/>
              <w:b/>
              <w:sz w:val="22"/>
              <w:szCs w:val="22"/>
            </w:rPr>
            <w:t>Ges</w:t>
          </w:r>
          <w:r>
            <w:rPr>
              <w:rFonts w:cs="Arial"/>
              <w:b/>
              <w:sz w:val="22"/>
              <w:szCs w:val="22"/>
            </w:rPr>
            <w:t xml:space="preserve">. </w:t>
          </w:r>
          <w:r w:rsidRPr="00A569A3">
            <w:rPr>
              <w:rFonts w:cs="Arial"/>
              <w:b/>
              <w:sz w:val="22"/>
              <w:szCs w:val="22"/>
            </w:rPr>
            <w:t>Nr.:</w:t>
          </w:r>
          <w:r>
            <w:rPr>
              <w:rFonts w:cs="Arial"/>
              <w:b/>
              <w:sz w:val="22"/>
              <w:szCs w:val="22"/>
            </w:rPr>
            <w:t xml:space="preserve"> </w:t>
          </w:r>
        </w:p>
      </w:tc>
    </w:tr>
    <w:tr w:rsidR="007D3720" w14:paraId="05ECCB53" w14:textId="77777777">
      <w:trPr>
        <w:cantSplit/>
        <w:trHeight w:hRule="exact" w:val="57"/>
      </w:trPr>
      <w:tc>
        <w:tcPr>
          <w:tcW w:w="1985" w:type="dxa"/>
          <w:vAlign w:val="bottom"/>
        </w:tcPr>
        <w:p w14:paraId="19475EC6" w14:textId="77777777" w:rsidR="007D3720" w:rsidRDefault="007D3720">
          <w:pPr>
            <w:pStyle w:val="Kopfzeile"/>
            <w:tabs>
              <w:tab w:val="clear" w:pos="4536"/>
              <w:tab w:val="clear" w:pos="9071"/>
            </w:tabs>
            <w:spacing w:line="40" w:lineRule="exact"/>
            <w:jc w:val="right"/>
            <w:rPr>
              <w:rFonts w:cs="Arial"/>
              <w:sz w:val="4"/>
              <w:szCs w:val="28"/>
            </w:rPr>
          </w:pPr>
        </w:p>
      </w:tc>
      <w:tc>
        <w:tcPr>
          <w:tcW w:w="7088" w:type="dxa"/>
          <w:tcMar>
            <w:left w:w="0" w:type="dxa"/>
          </w:tcMar>
          <w:vAlign w:val="bottom"/>
        </w:tcPr>
        <w:p w14:paraId="620B98BC" w14:textId="77777777" w:rsidR="007D3720" w:rsidRDefault="007D3720">
          <w:pPr>
            <w:pStyle w:val="Kopfzeile"/>
            <w:spacing w:line="40" w:lineRule="exact"/>
            <w:rPr>
              <w:rFonts w:cs="Arial"/>
              <w:sz w:val="4"/>
              <w:szCs w:val="28"/>
            </w:rPr>
          </w:pPr>
        </w:p>
      </w:tc>
      <w:tc>
        <w:tcPr>
          <w:tcW w:w="2126" w:type="dxa"/>
          <w:tcMar>
            <w:left w:w="170" w:type="dxa"/>
          </w:tcMar>
          <w:vAlign w:val="bottom"/>
        </w:tcPr>
        <w:p w14:paraId="71EF5716" w14:textId="77777777" w:rsidR="007D3720" w:rsidRDefault="007D3720">
          <w:pPr>
            <w:pStyle w:val="Kopfzeile"/>
            <w:spacing w:line="40" w:lineRule="exact"/>
            <w:rPr>
              <w:rFonts w:cs="Arial"/>
              <w:sz w:val="4"/>
              <w:szCs w:val="16"/>
            </w:rPr>
          </w:pPr>
        </w:p>
      </w:tc>
    </w:tr>
  </w:tbl>
  <w:p w14:paraId="6840EB05" w14:textId="77777777" w:rsidR="007D3720" w:rsidRDefault="007D3720">
    <w:pPr>
      <w:pStyle w:val="Kopfzeile"/>
      <w:tabs>
        <w:tab w:val="clear" w:pos="4536"/>
        <w:tab w:val="clear" w:pos="9071"/>
      </w:tabs>
      <w:rPr>
        <w:rFonts w:ascii="Helvetica 55 Roman" w:hAnsi="Helvetica 55 Roman"/>
        <w:b/>
        <w:bCs/>
      </w:rPr>
    </w:pPr>
    <w:r>
      <w:rPr>
        <w:rFonts w:ascii="Helvetica 55 Roman" w:hAnsi="Helvetica 55 Roman"/>
        <w:b/>
        <w:bCs/>
      </w:rPr>
      <w:t>Bau Planung Umwelt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FB005C"/>
    <w:multiLevelType w:val="hybridMultilevel"/>
    <w:tmpl w:val="05DC4C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285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8" w:hanging="283"/>
        </w:pPr>
        <w:rPr>
          <w:rFonts w:ascii="Symbol" w:hAnsi="Symbol" w:hint="default"/>
        </w:rPr>
      </w:lvl>
    </w:lvlOverride>
  </w:num>
  <w:num w:numId="2" w16cid:durableId="148473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T6rIilrq7CwJkSfQ2mZZxdyYiM=" w:salt="gfoylu4yaCDVftZ9U6iC3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3F"/>
    <w:rsid w:val="0001401E"/>
    <w:rsid w:val="0002520F"/>
    <w:rsid w:val="00034E26"/>
    <w:rsid w:val="00050F03"/>
    <w:rsid w:val="00087E3F"/>
    <w:rsid w:val="000A3F53"/>
    <w:rsid w:val="000C1D2F"/>
    <w:rsid w:val="000E0DC1"/>
    <w:rsid w:val="000E371F"/>
    <w:rsid w:val="000E5319"/>
    <w:rsid w:val="000F5C7A"/>
    <w:rsid w:val="00112361"/>
    <w:rsid w:val="001149ED"/>
    <w:rsid w:val="00120C93"/>
    <w:rsid w:val="001218FA"/>
    <w:rsid w:val="001520F6"/>
    <w:rsid w:val="00191B22"/>
    <w:rsid w:val="001A5FEA"/>
    <w:rsid w:val="001E6CE5"/>
    <w:rsid w:val="001F46E5"/>
    <w:rsid w:val="00204DB6"/>
    <w:rsid w:val="00235A9F"/>
    <w:rsid w:val="00244DCC"/>
    <w:rsid w:val="00245E81"/>
    <w:rsid w:val="00261966"/>
    <w:rsid w:val="002761C9"/>
    <w:rsid w:val="002914C1"/>
    <w:rsid w:val="00293AB5"/>
    <w:rsid w:val="002B2C6A"/>
    <w:rsid w:val="002E2EAE"/>
    <w:rsid w:val="00321740"/>
    <w:rsid w:val="003371C0"/>
    <w:rsid w:val="00337BAA"/>
    <w:rsid w:val="003453C3"/>
    <w:rsid w:val="00346040"/>
    <w:rsid w:val="00353910"/>
    <w:rsid w:val="00354CAA"/>
    <w:rsid w:val="003A5403"/>
    <w:rsid w:val="003C3FAE"/>
    <w:rsid w:val="003F44A4"/>
    <w:rsid w:val="00400C66"/>
    <w:rsid w:val="00403490"/>
    <w:rsid w:val="0041111C"/>
    <w:rsid w:val="004221C9"/>
    <w:rsid w:val="00422539"/>
    <w:rsid w:val="00427013"/>
    <w:rsid w:val="0043487D"/>
    <w:rsid w:val="004557DA"/>
    <w:rsid w:val="004643BD"/>
    <w:rsid w:val="004749FB"/>
    <w:rsid w:val="00495CEF"/>
    <w:rsid w:val="004A1F4D"/>
    <w:rsid w:val="004A48D4"/>
    <w:rsid w:val="004A67ED"/>
    <w:rsid w:val="004B191F"/>
    <w:rsid w:val="004F191D"/>
    <w:rsid w:val="004F3416"/>
    <w:rsid w:val="004F490E"/>
    <w:rsid w:val="00567A04"/>
    <w:rsid w:val="00570402"/>
    <w:rsid w:val="00580301"/>
    <w:rsid w:val="00587D3E"/>
    <w:rsid w:val="00591475"/>
    <w:rsid w:val="005915DD"/>
    <w:rsid w:val="0059738D"/>
    <w:rsid w:val="00597BB3"/>
    <w:rsid w:val="005B1797"/>
    <w:rsid w:val="005C2665"/>
    <w:rsid w:val="005E28D6"/>
    <w:rsid w:val="00616739"/>
    <w:rsid w:val="00652DA5"/>
    <w:rsid w:val="006968A8"/>
    <w:rsid w:val="006A76D9"/>
    <w:rsid w:val="006B520C"/>
    <w:rsid w:val="006E2F9C"/>
    <w:rsid w:val="006E4119"/>
    <w:rsid w:val="006F3A9E"/>
    <w:rsid w:val="006F5937"/>
    <w:rsid w:val="00702F71"/>
    <w:rsid w:val="00721AAC"/>
    <w:rsid w:val="00726E07"/>
    <w:rsid w:val="00736CAB"/>
    <w:rsid w:val="00744139"/>
    <w:rsid w:val="0074730E"/>
    <w:rsid w:val="007616AD"/>
    <w:rsid w:val="007833CA"/>
    <w:rsid w:val="007A03FC"/>
    <w:rsid w:val="007B4D58"/>
    <w:rsid w:val="007D3720"/>
    <w:rsid w:val="007E2666"/>
    <w:rsid w:val="007F226D"/>
    <w:rsid w:val="00820CCE"/>
    <w:rsid w:val="00825F1A"/>
    <w:rsid w:val="00843DAD"/>
    <w:rsid w:val="00853C5F"/>
    <w:rsid w:val="008551F4"/>
    <w:rsid w:val="00856876"/>
    <w:rsid w:val="00866DE4"/>
    <w:rsid w:val="00866E45"/>
    <w:rsid w:val="0087331F"/>
    <w:rsid w:val="00880282"/>
    <w:rsid w:val="00884A0B"/>
    <w:rsid w:val="008B3D54"/>
    <w:rsid w:val="008D6BA7"/>
    <w:rsid w:val="008E4C9B"/>
    <w:rsid w:val="00915465"/>
    <w:rsid w:val="00923BD4"/>
    <w:rsid w:val="009551C8"/>
    <w:rsid w:val="009565A7"/>
    <w:rsid w:val="0097480A"/>
    <w:rsid w:val="00993423"/>
    <w:rsid w:val="00A05754"/>
    <w:rsid w:val="00A06C4C"/>
    <w:rsid w:val="00A54E9E"/>
    <w:rsid w:val="00A569A3"/>
    <w:rsid w:val="00A56B29"/>
    <w:rsid w:val="00A611F9"/>
    <w:rsid w:val="00A67C4B"/>
    <w:rsid w:val="00A73EE0"/>
    <w:rsid w:val="00AB45EB"/>
    <w:rsid w:val="00AC251B"/>
    <w:rsid w:val="00AC3FFF"/>
    <w:rsid w:val="00AE1FB2"/>
    <w:rsid w:val="00B00106"/>
    <w:rsid w:val="00B23A70"/>
    <w:rsid w:val="00B33836"/>
    <w:rsid w:val="00B43A1E"/>
    <w:rsid w:val="00B523F0"/>
    <w:rsid w:val="00B82D70"/>
    <w:rsid w:val="00B91CE0"/>
    <w:rsid w:val="00BE2F18"/>
    <w:rsid w:val="00BE7D02"/>
    <w:rsid w:val="00C25097"/>
    <w:rsid w:val="00C36774"/>
    <w:rsid w:val="00C8542B"/>
    <w:rsid w:val="00C97823"/>
    <w:rsid w:val="00CA2BC9"/>
    <w:rsid w:val="00CE632D"/>
    <w:rsid w:val="00D10FAF"/>
    <w:rsid w:val="00D14732"/>
    <w:rsid w:val="00D27885"/>
    <w:rsid w:val="00D27E3C"/>
    <w:rsid w:val="00D31CE8"/>
    <w:rsid w:val="00D554AC"/>
    <w:rsid w:val="00D869D1"/>
    <w:rsid w:val="00D93719"/>
    <w:rsid w:val="00D97C4A"/>
    <w:rsid w:val="00DA2D89"/>
    <w:rsid w:val="00DB5E22"/>
    <w:rsid w:val="00DC7D93"/>
    <w:rsid w:val="00DE34F2"/>
    <w:rsid w:val="00DF3841"/>
    <w:rsid w:val="00E22988"/>
    <w:rsid w:val="00E8025E"/>
    <w:rsid w:val="00EA4D24"/>
    <w:rsid w:val="00EC5B24"/>
    <w:rsid w:val="00ED0A62"/>
    <w:rsid w:val="00ED32B9"/>
    <w:rsid w:val="00EE4B8E"/>
    <w:rsid w:val="00EE5378"/>
    <w:rsid w:val="00EF21D2"/>
    <w:rsid w:val="00F0336F"/>
    <w:rsid w:val="00F1605C"/>
    <w:rsid w:val="00F56144"/>
    <w:rsid w:val="00F83F5E"/>
    <w:rsid w:val="00F92C6D"/>
    <w:rsid w:val="00FB18A6"/>
    <w:rsid w:val="00FD13FF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16F1B5"/>
  <w15:docId w15:val="{1F4F362D-6DFC-4009-AF57-CEA9014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1"/>
      </w:tabs>
      <w:spacing w:after="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1"/>
      </w:tabs>
      <w:spacing w:after="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66E45"/>
    <w:rPr>
      <w:rFonts w:ascii="Tahoma" w:hAnsi="Tahoma" w:cs="Tahoma"/>
      <w:sz w:val="16"/>
      <w:szCs w:val="16"/>
    </w:rPr>
  </w:style>
  <w:style w:type="paragraph" w:customStyle="1" w:styleId="VorgabeText">
    <w:name w:val="Vorgabe Text"/>
    <w:basedOn w:val="Standard"/>
    <w:pPr>
      <w:spacing w:after="0"/>
    </w:pPr>
    <w:rPr>
      <w:rFonts w:ascii="Helvetica 55 Roman" w:hAnsi="Helvetica 55 Roman"/>
      <w:sz w:val="16"/>
    </w:rPr>
  </w:style>
  <w:style w:type="paragraph" w:customStyle="1" w:styleId="VorgabeTitel">
    <w:name w:val="Vorgabe Titel"/>
    <w:basedOn w:val="VorgabeText"/>
    <w:rPr>
      <w:b/>
      <w:bCs/>
      <w:spacing w:val="6"/>
    </w:rPr>
  </w:style>
  <w:style w:type="paragraph" w:styleId="Listenabsatz">
    <w:name w:val="List Paragraph"/>
    <w:basedOn w:val="Standard"/>
    <w:uiPriority w:val="34"/>
    <w:qFormat/>
    <w:rsid w:val="004221C9"/>
    <w:pPr>
      <w:ind w:left="720"/>
      <w:contextualSpacing/>
    </w:pPr>
  </w:style>
  <w:style w:type="table" w:styleId="Tabellenraster">
    <w:name w:val="Table Grid"/>
    <w:basedOn w:val="NormaleTabelle"/>
    <w:rsid w:val="003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44DCC"/>
    <w:rPr>
      <w:color w:val="808080"/>
    </w:rPr>
  </w:style>
  <w:style w:type="paragraph" w:styleId="berarbeitung">
    <w:name w:val="Revision"/>
    <w:hidden/>
    <w:uiPriority w:val="99"/>
    <w:semiHidden/>
    <w:rsid w:val="00C8542B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image" Target="media/image7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7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5.wmf"/><Relationship Id="rId32" Type="http://schemas.openxmlformats.org/officeDocument/2006/relationships/control" Target="activeX/activeX19.xml"/><Relationship Id="rId37" Type="http://schemas.openxmlformats.org/officeDocument/2006/relationships/control" Target="activeX/activeX22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image" Target="media/image6.wmf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t\OneDrive%20-%20Gemeinde%20Ehrendingen\Desktop\Temp.%20Ordner\Strassenaufbruch%20Gesuch%202016052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CB69-7F05-4349-B63C-1695901A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Strassenaufbruch Gesuch 20160527.dotx</Template>
  <TotalTime>0</TotalTime>
  <Pages>2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LeerDok (Grundraster)</vt:lpstr>
    </vt:vector>
  </TitlesOfParts>
  <Company>Gemeinde Ehrendingen</Company>
  <LinksUpToDate>false</LinksUpToDate>
  <CharactersWithSpaces>3514</CharactersWithSpaces>
  <SharedDoc>false</SharedDoc>
  <HLinks>
    <vt:vector size="6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http://www.ehrendingen.ch/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LeerDok (Grundraster)</dc:title>
  <dc:creator>Fabio Antoniazzi | Ehrendingen</dc:creator>
  <cp:lastModifiedBy>Fabio Antoniazzi | Ehrendingen</cp:lastModifiedBy>
  <cp:revision>1</cp:revision>
  <cp:lastPrinted>2016-05-27T12:30:00Z</cp:lastPrinted>
  <dcterms:created xsi:type="dcterms:W3CDTF">2025-05-19T06:33:00Z</dcterms:created>
  <dcterms:modified xsi:type="dcterms:W3CDTF">2025-05-19T06:34:00Z</dcterms:modified>
</cp:coreProperties>
</file>